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03" w:rsidRDefault="000A4FBC">
      <w:pPr>
        <w:pStyle w:val="Standard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Felsefe Bölümü Vize Programı</w:t>
      </w:r>
    </w:p>
    <w:p w:rsidR="000C6703" w:rsidRDefault="000C6703">
      <w:pPr>
        <w:pStyle w:val="Standard"/>
        <w:rPr>
          <w:b/>
          <w:sz w:val="24"/>
          <w:szCs w:val="24"/>
        </w:rPr>
      </w:pPr>
    </w:p>
    <w:p w:rsidR="000C6703" w:rsidRDefault="000A4FB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2 Nisan Cumartesi TİT102 Saat 12:00- 17:00</w:t>
      </w:r>
    </w:p>
    <w:p w:rsidR="000C6703" w:rsidRDefault="000A4FB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3 Nisan Pazar TDL102 Saat 16:00 </w:t>
      </w:r>
    </w:p>
    <w:p w:rsidR="000C6703" w:rsidRDefault="000A4FBC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07 Nisan Perşembe günü. Saat 10:00-12:00 arası ING 102 </w:t>
      </w:r>
    </w:p>
    <w:p w:rsidR="000C6703" w:rsidRDefault="000C6703">
      <w:pPr>
        <w:pStyle w:val="Standard"/>
        <w:rPr>
          <w:sz w:val="24"/>
          <w:szCs w:val="24"/>
        </w:rPr>
      </w:pPr>
    </w:p>
    <w:p w:rsidR="000C6703" w:rsidRDefault="000A4FBC">
      <w:pPr>
        <w:pStyle w:val="Standard"/>
      </w:pPr>
      <w:r>
        <w:t xml:space="preserve">11 Nisan Pazartesi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102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10:00-11:30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324, 304, 118, 120, 202, 203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202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12:00-13:00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324, 304, 221, 312, 118, 120, 202, 203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206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13:15-14:15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 xml:space="preserve">324, </w:t>
            </w:r>
            <w:r>
              <w:t>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SOS 362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Özcan Güngör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14:45-15:45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  <w:p w:rsidR="000C6703" w:rsidRDefault="000C6703">
            <w:pPr>
              <w:pStyle w:val="Standard"/>
              <w:spacing w:after="0" w:line="240" w:lineRule="auto"/>
            </w:pP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306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16:00-17:30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408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Kesgin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17:45-18:45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</w:tbl>
    <w:p w:rsidR="000C6703" w:rsidRDefault="000C6703">
      <w:pPr>
        <w:pStyle w:val="Standard"/>
      </w:pPr>
    </w:p>
    <w:p w:rsidR="000C6703" w:rsidRDefault="000A4FBC">
      <w:pPr>
        <w:pStyle w:val="Standard"/>
      </w:pPr>
      <w:r>
        <w:t xml:space="preserve">12 Nisan Salı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 xml:space="preserve">Sınav </w:t>
            </w:r>
            <w:r>
              <w:t>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SOS 262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Zafer Çelik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10:15-11:15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324, 304, 202, 203, 118, 120,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FEL106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Prof. Dr. Latif Tokat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11:30-12:40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324, 304,  202, 203, 118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PSI 340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Prof. Dr. Üzeyir Ok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13:00-14:00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FEL312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14:30-15:30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412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Prof. Dr. Latif Tokat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15:45-16:55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</w:tbl>
    <w:p w:rsidR="000C6703" w:rsidRDefault="000C6703">
      <w:pPr>
        <w:pStyle w:val="Standard"/>
      </w:pPr>
    </w:p>
    <w:p w:rsidR="000C6703" w:rsidRDefault="000C6703">
      <w:pPr>
        <w:pStyle w:val="Standard"/>
      </w:pPr>
    </w:p>
    <w:p w:rsidR="000C6703" w:rsidRDefault="000C6703">
      <w:pPr>
        <w:pStyle w:val="Standard"/>
      </w:pPr>
    </w:p>
    <w:p w:rsidR="000C6703" w:rsidRDefault="000A4FBC">
      <w:pPr>
        <w:pStyle w:val="Standard"/>
      </w:pPr>
      <w:r>
        <w:t xml:space="preserve">13 Nisan Çarşamba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220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10:30-12:00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402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12:45-14:15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406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14:30-16:00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302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Levent Bayraktar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16:15-17:45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</w:tbl>
    <w:p w:rsidR="000C6703" w:rsidRDefault="000C6703">
      <w:pPr>
        <w:pStyle w:val="Standard"/>
      </w:pPr>
    </w:p>
    <w:p w:rsidR="000C6703" w:rsidRDefault="000A4FBC">
      <w:pPr>
        <w:pStyle w:val="Standard"/>
      </w:pPr>
      <w:r>
        <w:t xml:space="preserve">14 Nisan Perşembe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110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10:00-11:00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324, 304, 118, 120, 121, 202, 203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308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11:15-12:15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324, 304, 118, 202, 203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204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Enes Kala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12:45-14:15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414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14:30-15:30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210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Doç. Dr.</w:t>
            </w:r>
            <w:r>
              <w:t xml:space="preserve"> Mehmet Vural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15:40-16:40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</w:tbl>
    <w:p w:rsidR="000C6703" w:rsidRDefault="000C6703">
      <w:pPr>
        <w:pStyle w:val="Standard"/>
      </w:pPr>
    </w:p>
    <w:p w:rsidR="000C6703" w:rsidRDefault="000A4FBC">
      <w:pPr>
        <w:pStyle w:val="Standard"/>
      </w:pPr>
      <w:r>
        <w:t xml:space="preserve">15 Nisan Cuma </w:t>
      </w:r>
    </w:p>
    <w:tbl>
      <w:tblPr>
        <w:tblW w:w="139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496"/>
        <w:gridCol w:w="3498"/>
        <w:gridCol w:w="3502"/>
      </w:tblGrid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Dersin Kodu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Öğretim Üyesi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Sınav Saati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Derslik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212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10:00-10:10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410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Aynur İlhan Tunç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10:10-10:15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314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 xml:space="preserve">Yrd. Doç. Dr. Aynur İlhan </w:t>
            </w:r>
            <w:r>
              <w:t>Tunç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10:15-11:15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304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304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11:30-12:30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104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Ahmet Kavlak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12:45-13:45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324, 304, 118, 202, 203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 208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Halil İmamoğlugil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14:00-15:00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324, 304, 127, 217, 104, 317, 318, 330</w:t>
            </w:r>
          </w:p>
        </w:tc>
      </w:tr>
      <w:tr w:rsidR="000C6703">
        <w:tblPrEx>
          <w:tblCellMar>
            <w:top w:w="0" w:type="dxa"/>
            <w:bottom w:w="0" w:type="dxa"/>
          </w:tblCellMar>
        </w:tblPrEx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FEL</w:t>
            </w:r>
            <w:r>
              <w:t xml:space="preserve"> 108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Yrd. Doç. Dr. Halil İmamoğlugil</w:t>
            </w:r>
          </w:p>
        </w:tc>
        <w:tc>
          <w:tcPr>
            <w:tcW w:w="3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15:15-16:30</w:t>
            </w:r>
          </w:p>
        </w:tc>
        <w:tc>
          <w:tcPr>
            <w:tcW w:w="3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703" w:rsidRDefault="000A4FBC">
            <w:pPr>
              <w:pStyle w:val="Standard"/>
              <w:spacing w:after="0" w:line="240" w:lineRule="auto"/>
            </w:pPr>
            <w:r>
              <w:t>324, 304, 118, 120, 202, 203</w:t>
            </w:r>
          </w:p>
        </w:tc>
      </w:tr>
    </w:tbl>
    <w:p w:rsidR="000C6703" w:rsidRDefault="000C6703">
      <w:pPr>
        <w:pStyle w:val="Standard"/>
      </w:pPr>
    </w:p>
    <w:p w:rsidR="000C6703" w:rsidRDefault="000C6703">
      <w:pPr>
        <w:pStyle w:val="Standard"/>
      </w:pPr>
    </w:p>
    <w:sectPr w:rsidR="000C6703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FBC" w:rsidRDefault="000A4FBC">
      <w:pPr>
        <w:spacing w:after="0" w:line="240" w:lineRule="auto"/>
      </w:pPr>
      <w:r>
        <w:separator/>
      </w:r>
    </w:p>
  </w:endnote>
  <w:endnote w:type="continuationSeparator" w:id="0">
    <w:p w:rsidR="000A4FBC" w:rsidRDefault="000A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FBC" w:rsidRDefault="000A4F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4FBC" w:rsidRDefault="000A4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C6703"/>
    <w:rsid w:val="000A4FBC"/>
    <w:rsid w:val="000C6703"/>
    <w:rsid w:val="00851E73"/>
    <w:rsid w:val="00D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tr-TR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ResimYaz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</dc:creator>
  <cp:lastModifiedBy>acer</cp:lastModifiedBy>
  <cp:revision>2</cp:revision>
  <cp:lastPrinted>2016-03-24T10:07:00Z</cp:lastPrinted>
  <dcterms:created xsi:type="dcterms:W3CDTF">2016-03-29T08:10:00Z</dcterms:created>
  <dcterms:modified xsi:type="dcterms:W3CDTF">2016-03-29T08:10:00Z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