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285"/>
        <w:tblW w:w="15208" w:type="dxa"/>
        <w:tblCellMar>
          <w:left w:w="70" w:type="dxa"/>
          <w:right w:w="70" w:type="dxa"/>
        </w:tblCellMar>
        <w:tblLook w:val="00A0"/>
      </w:tblPr>
      <w:tblGrid>
        <w:gridCol w:w="891"/>
        <w:gridCol w:w="3645"/>
        <w:gridCol w:w="3686"/>
        <w:gridCol w:w="2409"/>
        <w:gridCol w:w="1134"/>
        <w:gridCol w:w="1135"/>
        <w:gridCol w:w="637"/>
        <w:gridCol w:w="1671"/>
      </w:tblGrid>
      <w:tr w:rsidR="00353C3D" w:rsidRPr="00486BEA" w:rsidTr="002F02A1">
        <w:trPr>
          <w:trHeight w:val="315"/>
        </w:trPr>
        <w:tc>
          <w:tcPr>
            <w:tcW w:w="15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3D" w:rsidRPr="00486BEA" w:rsidRDefault="00353C3D" w:rsidP="008C6AA0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6BEA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SAĞLIK BİLİMLERİ ENSTİTÜSÜ SOSYAL HİZMET ANABİLİM DALI         </w:t>
            </w:r>
          </w:p>
          <w:p w:rsidR="00353C3D" w:rsidRPr="00486BEA" w:rsidRDefault="00353C3D" w:rsidP="008C6AA0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6BEA">
              <w:rPr>
                <w:b/>
                <w:bCs/>
                <w:color w:val="000000"/>
                <w:sz w:val="20"/>
                <w:szCs w:val="20"/>
                <w:lang w:eastAsia="tr-TR"/>
              </w:rPr>
              <w:t>SOSYAL HİZMET POLİTİKALARI VE UYGULAMALARI TEZLİ YÜKSEK LİSANS PROGRAMI</w:t>
            </w:r>
          </w:p>
        </w:tc>
      </w:tr>
      <w:tr w:rsidR="00353C3D" w:rsidRPr="00222B68" w:rsidTr="002F02A1">
        <w:trPr>
          <w:trHeight w:val="315"/>
        </w:trPr>
        <w:tc>
          <w:tcPr>
            <w:tcW w:w="15208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8C6AA0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2014-2015 EĞİTİM-ÖĞRETİM YILI BAHAR DÖNEMİ </w:t>
            </w:r>
          </w:p>
          <w:p w:rsidR="00353C3D" w:rsidRPr="00222B68" w:rsidRDefault="00353C3D" w:rsidP="008C6AA0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bCs/>
                <w:color w:val="000000"/>
                <w:sz w:val="20"/>
                <w:szCs w:val="20"/>
                <w:lang w:eastAsia="tr-TR"/>
              </w:rPr>
              <w:t>II. YARIYIL DERSLERİ</w:t>
            </w:r>
          </w:p>
        </w:tc>
      </w:tr>
      <w:tr w:rsidR="00353C3D" w:rsidRPr="00222B68" w:rsidTr="004B0162">
        <w:trPr>
          <w:trHeight w:val="315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8C6AA0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  <w:p w:rsidR="00353C3D" w:rsidRPr="00222B68" w:rsidRDefault="00353C3D" w:rsidP="008C6AA0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53C3D" w:rsidRPr="00222B68" w:rsidRDefault="00353C3D" w:rsidP="008C6AA0">
            <w:pPr>
              <w:spacing w:after="0" w:line="240" w:lineRule="atLeast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8C6AA0">
            <w:pPr>
              <w:spacing w:after="0" w:line="240" w:lineRule="atLeast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ÖĞRETİM ELEMANI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8C6AA0">
            <w:pPr>
              <w:spacing w:after="0" w:line="240" w:lineRule="atLeast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ZORUNLU</w:t>
            </w: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br/>
              <w:t>SEÇMELİ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8C6AA0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TEORİ</w:t>
            </w: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br/>
              <w:t>UYGULAMA</w:t>
            </w:r>
          </w:p>
          <w:p w:rsidR="00353C3D" w:rsidRPr="00222B68" w:rsidRDefault="00353C3D" w:rsidP="008C6AA0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(SAAT)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8C6AA0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AKTS</w:t>
            </w:r>
          </w:p>
          <w:p w:rsidR="00353C3D" w:rsidRPr="00222B68" w:rsidRDefault="00353C3D" w:rsidP="008C6AA0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C3D" w:rsidRPr="00222B68" w:rsidRDefault="00353C3D" w:rsidP="008C6AA0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DERSİN VERİLMESİ DÜŞÜNÜLEN</w:t>
            </w:r>
          </w:p>
          <w:p w:rsidR="00353C3D" w:rsidRPr="00222B68" w:rsidRDefault="00353C3D" w:rsidP="008C6AA0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GÜN VE SAAT</w:t>
            </w:r>
          </w:p>
        </w:tc>
      </w:tr>
      <w:tr w:rsidR="00353C3D" w:rsidRPr="00222B68" w:rsidTr="004B0162">
        <w:trPr>
          <w:trHeight w:val="840"/>
        </w:trPr>
        <w:tc>
          <w:tcPr>
            <w:tcW w:w="89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8C6AA0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8C6AA0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TÜRKÇE ( Dersin Eğitim dili İngilizce bile olsa yazınız 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8C6AA0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İNGİLİZCE ( Dersin Eğitim Dili Türkçe bile olsa yazınız 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8C6AA0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8C6AA0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8C6AA0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8C6AA0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53C3D" w:rsidRPr="00222B68" w:rsidRDefault="00353C3D" w:rsidP="008C6AA0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353C3D" w:rsidRPr="00222B68" w:rsidTr="004B0162">
        <w:trPr>
          <w:trHeight w:val="840"/>
        </w:trPr>
        <w:tc>
          <w:tcPr>
            <w:tcW w:w="8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53C3D" w:rsidRPr="00222B68" w:rsidRDefault="00353C3D" w:rsidP="00167589">
            <w:pPr>
              <w:spacing w:after="0" w:line="200" w:lineRule="atLeast"/>
              <w:rPr>
                <w:sz w:val="20"/>
                <w:szCs w:val="20"/>
              </w:rPr>
            </w:pPr>
          </w:p>
          <w:p w:rsidR="00353C3D" w:rsidRPr="00222B68" w:rsidRDefault="00353C3D" w:rsidP="00167589">
            <w:pPr>
              <w:spacing w:after="0" w:line="20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SPU 801</w:t>
            </w:r>
          </w:p>
        </w:tc>
        <w:tc>
          <w:tcPr>
            <w:tcW w:w="36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167589">
            <w:pPr>
              <w:tabs>
                <w:tab w:val="left" w:pos="34"/>
              </w:tabs>
              <w:spacing w:after="0" w:line="200" w:lineRule="atLeast"/>
              <w:rPr>
                <w:rFonts w:cs="Arial"/>
                <w:sz w:val="20"/>
                <w:szCs w:val="20"/>
              </w:rPr>
            </w:pPr>
          </w:p>
          <w:p w:rsidR="00353C3D" w:rsidRPr="00222B68" w:rsidRDefault="00353C3D" w:rsidP="00167589">
            <w:pPr>
              <w:tabs>
                <w:tab w:val="left" w:pos="34"/>
              </w:tabs>
              <w:spacing w:after="0" w:line="200" w:lineRule="atLeast"/>
              <w:rPr>
                <w:rFonts w:cs="Arial"/>
                <w:sz w:val="20"/>
                <w:szCs w:val="20"/>
              </w:rPr>
            </w:pPr>
            <w:r w:rsidRPr="00222B68">
              <w:rPr>
                <w:rFonts w:cs="Arial"/>
                <w:sz w:val="20"/>
                <w:szCs w:val="20"/>
              </w:rPr>
              <w:t>Uzmanlık Alan Dersi (Tez Çalışması)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167589">
            <w:pPr>
              <w:spacing w:after="0" w:line="20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sz w:val="20"/>
                <w:szCs w:val="20"/>
                <w:lang w:val="en-US"/>
              </w:rPr>
              <w:t>Specialized Field Topics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167589">
            <w:pPr>
              <w:spacing w:after="0" w:line="20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Prof. Dr. Nurdan Duman</w:t>
            </w:r>
          </w:p>
          <w:p w:rsidR="00353C3D" w:rsidRPr="00222B68" w:rsidRDefault="00353C3D" w:rsidP="00167589">
            <w:pPr>
              <w:spacing w:after="0" w:line="20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Doç. Dr. Cengiz Özbesler</w:t>
            </w:r>
          </w:p>
          <w:p w:rsidR="00353C3D" w:rsidRPr="00222B68" w:rsidRDefault="00353C3D" w:rsidP="00167589">
            <w:pPr>
              <w:spacing w:after="0" w:line="20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Doç. Dr. Rıza Gökler</w:t>
            </w:r>
          </w:p>
          <w:p w:rsidR="00353C3D" w:rsidRPr="00222B68" w:rsidRDefault="00353C3D" w:rsidP="00167589">
            <w:pPr>
              <w:spacing w:after="0" w:line="20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Yrd. Doç. Dr. Esra Çalık Var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167589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167589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8+0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167589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53C3D" w:rsidRPr="00222B68" w:rsidRDefault="00353C3D" w:rsidP="00167589">
            <w:pPr>
              <w:spacing w:after="0" w:line="20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353C3D" w:rsidRPr="00222B68" w:rsidTr="008B709A">
        <w:trPr>
          <w:trHeight w:val="393"/>
        </w:trPr>
        <w:tc>
          <w:tcPr>
            <w:tcW w:w="8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53C3D" w:rsidRPr="00222B68" w:rsidRDefault="00353C3D" w:rsidP="00167589">
            <w:pPr>
              <w:spacing w:after="0" w:line="20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SPU 502</w:t>
            </w:r>
          </w:p>
        </w:tc>
        <w:tc>
          <w:tcPr>
            <w:tcW w:w="36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167589">
            <w:pPr>
              <w:tabs>
                <w:tab w:val="left" w:pos="34"/>
              </w:tabs>
              <w:spacing w:after="0" w:line="200" w:lineRule="atLeast"/>
              <w:rPr>
                <w:rFonts w:cs="Arial"/>
                <w:sz w:val="20"/>
                <w:szCs w:val="20"/>
              </w:rPr>
            </w:pPr>
            <w:r w:rsidRPr="00222B68">
              <w:rPr>
                <w:rFonts w:cs="Arial"/>
                <w:sz w:val="20"/>
                <w:szCs w:val="20"/>
              </w:rPr>
              <w:t>İleri Düzey Sosyal Hizmet Müdahalesi 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167589">
            <w:pPr>
              <w:spacing w:after="0" w:line="200" w:lineRule="atLeast"/>
              <w:rPr>
                <w:sz w:val="20"/>
                <w:szCs w:val="20"/>
              </w:rPr>
            </w:pPr>
            <w:r w:rsidRPr="00222B68">
              <w:rPr>
                <w:color w:val="000000"/>
                <w:sz w:val="20"/>
                <w:szCs w:val="20"/>
                <w:lang w:val="en-US"/>
              </w:rPr>
              <w:t>Advanced Level Social Work Intervention II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167589">
            <w:pPr>
              <w:spacing w:after="0" w:line="20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Doç. Dr. Cengiz Özbesler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8B709A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8B709A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8B709A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53C3D" w:rsidRPr="00222B68" w:rsidRDefault="00353C3D" w:rsidP="00167589">
            <w:pPr>
              <w:spacing w:after="0" w:line="20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 xml:space="preserve">Pazartesi </w:t>
            </w:r>
          </w:p>
          <w:p w:rsidR="00353C3D" w:rsidRPr="00222B68" w:rsidRDefault="00353C3D" w:rsidP="00167589">
            <w:pPr>
              <w:spacing w:after="0" w:line="20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09:00 – 12:00</w:t>
            </w:r>
          </w:p>
        </w:tc>
      </w:tr>
      <w:tr w:rsidR="00353C3D" w:rsidRPr="00222B68" w:rsidTr="008B709A">
        <w:trPr>
          <w:trHeight w:val="393"/>
        </w:trPr>
        <w:tc>
          <w:tcPr>
            <w:tcW w:w="8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53C3D" w:rsidRPr="00222B68" w:rsidRDefault="00353C3D" w:rsidP="00167589">
            <w:pPr>
              <w:spacing w:after="0" w:line="20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SPU 504</w:t>
            </w:r>
          </w:p>
        </w:tc>
        <w:tc>
          <w:tcPr>
            <w:tcW w:w="36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167589">
            <w:pPr>
              <w:tabs>
                <w:tab w:val="left" w:pos="34"/>
              </w:tabs>
              <w:spacing w:after="0" w:line="200" w:lineRule="atLeast"/>
              <w:rPr>
                <w:rFonts w:cs="Arial"/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Seminer (Proje Geliştirme)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167589">
            <w:pPr>
              <w:spacing w:after="0" w:line="200" w:lineRule="atLeast"/>
              <w:rPr>
                <w:color w:val="000000"/>
                <w:sz w:val="20"/>
                <w:szCs w:val="20"/>
                <w:lang w:val="en-US"/>
              </w:rPr>
            </w:pPr>
            <w:r w:rsidRPr="00222B68">
              <w:rPr>
                <w:color w:val="000000"/>
                <w:sz w:val="20"/>
                <w:szCs w:val="20"/>
                <w:lang w:val="en-US"/>
              </w:rPr>
              <w:t>Seminar (Project Development)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167589">
            <w:pPr>
              <w:spacing w:after="0" w:line="200" w:lineRule="atLeast"/>
              <w:rPr>
                <w:sz w:val="20"/>
                <w:szCs w:val="20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Yrd. Doç. Dr. Esra Çalık Var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8B709A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8B709A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2+1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8B709A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53C3D" w:rsidRPr="00222B68" w:rsidRDefault="00353C3D" w:rsidP="00167589">
            <w:pPr>
              <w:spacing w:after="0" w:line="20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Pazartesi</w:t>
            </w:r>
          </w:p>
          <w:p w:rsidR="00353C3D" w:rsidRPr="00222B68" w:rsidRDefault="00353C3D" w:rsidP="00167589">
            <w:pPr>
              <w:spacing w:after="0" w:line="20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13:00 – 15:00</w:t>
            </w:r>
          </w:p>
        </w:tc>
      </w:tr>
      <w:tr w:rsidR="00353C3D" w:rsidRPr="00222B68" w:rsidTr="004B0162">
        <w:trPr>
          <w:trHeight w:val="31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167589">
            <w:pPr>
              <w:spacing w:after="0" w:line="240" w:lineRule="atLeast"/>
              <w:rPr>
                <w:sz w:val="20"/>
                <w:szCs w:val="20"/>
              </w:rPr>
            </w:pPr>
          </w:p>
          <w:p w:rsidR="00353C3D" w:rsidRPr="00222B68" w:rsidRDefault="00353C3D" w:rsidP="00167589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SPU 506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167589">
            <w:pPr>
              <w:tabs>
                <w:tab w:val="left" w:pos="34"/>
              </w:tabs>
              <w:spacing w:after="0" w:line="240" w:lineRule="atLeast"/>
              <w:rPr>
                <w:rFonts w:cs="Arial"/>
                <w:sz w:val="20"/>
                <w:szCs w:val="20"/>
              </w:rPr>
            </w:pPr>
          </w:p>
          <w:p w:rsidR="00353C3D" w:rsidRPr="00222B68" w:rsidRDefault="00353C3D" w:rsidP="00167589">
            <w:pPr>
              <w:tabs>
                <w:tab w:val="left" w:pos="34"/>
              </w:tabs>
              <w:spacing w:after="0" w:line="240" w:lineRule="atLeast"/>
              <w:rPr>
                <w:rFonts w:cs="Arial"/>
                <w:sz w:val="20"/>
                <w:szCs w:val="20"/>
              </w:rPr>
            </w:pPr>
            <w:r w:rsidRPr="00222B68">
              <w:rPr>
                <w:rFonts w:cs="Arial"/>
                <w:sz w:val="20"/>
                <w:szCs w:val="20"/>
              </w:rPr>
              <w:t>Sosyal Hizmet Uygulaması 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167589">
            <w:pPr>
              <w:spacing w:after="0" w:line="240" w:lineRule="atLeast"/>
              <w:rPr>
                <w:color w:val="000000"/>
                <w:sz w:val="20"/>
                <w:szCs w:val="20"/>
                <w:lang w:val="en-US"/>
              </w:rPr>
            </w:pPr>
            <w:r w:rsidRPr="00222B68">
              <w:rPr>
                <w:color w:val="000000"/>
                <w:sz w:val="20"/>
                <w:szCs w:val="20"/>
                <w:lang w:val="en-US"/>
              </w:rPr>
              <w:t>Social Work Practice 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A9492B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Prof</w:t>
            </w:r>
            <w:bookmarkStart w:id="0" w:name="_GoBack"/>
            <w:bookmarkEnd w:id="0"/>
            <w:r w:rsidRPr="00222B68">
              <w:rPr>
                <w:sz w:val="20"/>
                <w:szCs w:val="20"/>
              </w:rPr>
              <w:t>. Dr. Nurdan Duman</w:t>
            </w:r>
          </w:p>
          <w:p w:rsidR="00353C3D" w:rsidRPr="00222B68" w:rsidRDefault="00353C3D" w:rsidP="00A9492B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Doç. Dr. Cengiz Özbesler</w:t>
            </w:r>
          </w:p>
          <w:p w:rsidR="00353C3D" w:rsidRPr="00222B68" w:rsidRDefault="00353C3D" w:rsidP="00A9492B">
            <w:pPr>
              <w:spacing w:after="0" w:line="240" w:lineRule="atLeast"/>
              <w:rPr>
                <w:sz w:val="20"/>
                <w:szCs w:val="20"/>
                <w:lang w:eastAsia="tr-TR"/>
              </w:rPr>
            </w:pPr>
            <w:r w:rsidRPr="00222B68">
              <w:rPr>
                <w:sz w:val="20"/>
                <w:szCs w:val="20"/>
              </w:rPr>
              <w:t>Doç. Dr. Rıza Gökler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3C3D" w:rsidRPr="00222B68" w:rsidRDefault="00353C3D" w:rsidP="00167589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167589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sz w:val="20"/>
                <w:szCs w:val="20"/>
                <w:lang w:eastAsia="tr-TR"/>
              </w:rPr>
              <w:t>0+6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167589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3C3D" w:rsidRPr="00222B68" w:rsidRDefault="00353C3D" w:rsidP="00167589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353C3D" w:rsidRPr="00222B68" w:rsidTr="004B0162">
        <w:trPr>
          <w:trHeight w:val="31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8E43BA">
            <w:pPr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SPU 530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8E43BA">
            <w:pPr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Bilimsel Araştırma Yöntemleri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8E43BA">
            <w:pPr>
              <w:spacing w:after="0" w:line="240" w:lineRule="atLeast"/>
              <w:rPr>
                <w:color w:val="000000"/>
                <w:sz w:val="20"/>
                <w:szCs w:val="20"/>
                <w:lang w:val="en-US" w:eastAsia="tr-TR"/>
              </w:rPr>
            </w:pPr>
            <w:r w:rsidRPr="00222B68">
              <w:rPr>
                <w:color w:val="000000"/>
                <w:sz w:val="20"/>
                <w:szCs w:val="20"/>
                <w:lang w:val="en-US" w:eastAsia="tr-TR"/>
              </w:rPr>
              <w:t>Scientific Research Methods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8E43BA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sz w:val="20"/>
                <w:szCs w:val="20"/>
              </w:rPr>
              <w:t>Doç. Dr. Cengiz Özbesler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3C3D" w:rsidRPr="00222B68" w:rsidRDefault="00353C3D" w:rsidP="008E43BA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8E43BA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8E43BA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3C3D" w:rsidRPr="00222B68" w:rsidRDefault="00353C3D" w:rsidP="008E43BA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Pazartesi</w:t>
            </w:r>
          </w:p>
          <w:p w:rsidR="00353C3D" w:rsidRPr="00222B68" w:rsidRDefault="00353C3D" w:rsidP="008E43BA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15:00 – 18:00</w:t>
            </w:r>
          </w:p>
        </w:tc>
      </w:tr>
      <w:tr w:rsidR="00353C3D" w:rsidRPr="00222B68" w:rsidTr="00B15DC2">
        <w:trPr>
          <w:trHeight w:val="288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8E43BA">
            <w:pPr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SPU 532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8E43BA">
            <w:pPr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Yaşam Döngüsü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8E43BA">
            <w:pPr>
              <w:spacing w:after="0" w:line="240" w:lineRule="atLeast"/>
              <w:rPr>
                <w:color w:val="000000"/>
                <w:sz w:val="20"/>
                <w:szCs w:val="20"/>
                <w:lang w:val="en-US" w:eastAsia="tr-TR"/>
              </w:rPr>
            </w:pPr>
            <w:r w:rsidRPr="00222B68">
              <w:rPr>
                <w:color w:val="000000"/>
                <w:sz w:val="20"/>
                <w:szCs w:val="20"/>
                <w:lang w:val="en-US" w:eastAsia="tr-TR"/>
              </w:rPr>
              <w:t>Life Cycle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8E43BA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Yrd. Doç. Dr. Esra Çalık Var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3C3D" w:rsidRPr="00222B68" w:rsidRDefault="00353C3D" w:rsidP="008E43BA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8E43BA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8E43BA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53C3D" w:rsidRPr="00222B68" w:rsidRDefault="00353C3D" w:rsidP="00B97A39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Pazartesi</w:t>
            </w:r>
          </w:p>
          <w:p w:rsidR="00353C3D" w:rsidRPr="00222B68" w:rsidRDefault="00353C3D" w:rsidP="00B97A39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15:00 – 18:00</w:t>
            </w:r>
          </w:p>
        </w:tc>
      </w:tr>
      <w:tr w:rsidR="00353C3D" w:rsidRPr="00222B68" w:rsidTr="00B15DC2">
        <w:trPr>
          <w:trHeight w:val="288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222B68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SPU 522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222B68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Eğitim Politikaları ve Okul Sosyal Hizmeti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222B6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val="en-US"/>
              </w:rPr>
              <w:t>Education Policies and School Social Work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003A86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Doç. Dr. Rıza Gökler</w:t>
            </w:r>
          </w:p>
          <w:p w:rsidR="00353C3D" w:rsidRPr="00222B68" w:rsidRDefault="00353C3D" w:rsidP="00222B6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3C3D" w:rsidRPr="00222B68" w:rsidRDefault="00353C3D" w:rsidP="00222B6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222B6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222B6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53C3D" w:rsidRDefault="00353C3D" w:rsidP="00222B6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Salı</w:t>
            </w:r>
          </w:p>
          <w:p w:rsidR="00353C3D" w:rsidRPr="00222B68" w:rsidRDefault="00353C3D" w:rsidP="00222B6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9:00-12:00</w:t>
            </w:r>
          </w:p>
        </w:tc>
      </w:tr>
      <w:tr w:rsidR="00353C3D" w:rsidRPr="00222B68" w:rsidTr="004B0162">
        <w:trPr>
          <w:trHeight w:val="31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222B6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SPU 528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222B68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 xml:space="preserve">Mülteci ve Sığınmacılara Yönelik Sosyal Hizmet Politikaları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222B6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val="en-US"/>
              </w:rPr>
              <w:t>Social Work Policies for Refugees and Asylum Seekers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222B6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sz w:val="20"/>
                <w:szCs w:val="20"/>
              </w:rPr>
              <w:t>Doç. Dr. Emrah Akbaş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3C3D" w:rsidRPr="00222B68" w:rsidRDefault="00353C3D" w:rsidP="00222B6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222B6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222B6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53C3D" w:rsidRPr="00222B68" w:rsidRDefault="00353C3D" w:rsidP="00222B6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353C3D" w:rsidRPr="00222B68" w:rsidRDefault="00353C3D" w:rsidP="00222B6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13.00-16.00</w:t>
            </w:r>
          </w:p>
        </w:tc>
      </w:tr>
      <w:tr w:rsidR="00353C3D" w:rsidRPr="00222B68" w:rsidTr="004B0162">
        <w:trPr>
          <w:trHeight w:val="31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222B68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SPU 521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222B68">
            <w:pPr>
              <w:tabs>
                <w:tab w:val="left" w:pos="34"/>
              </w:tabs>
              <w:spacing w:after="0" w:line="240" w:lineRule="atLeast"/>
              <w:rPr>
                <w:rFonts w:cs="Arial"/>
                <w:sz w:val="20"/>
                <w:szCs w:val="20"/>
              </w:rPr>
            </w:pPr>
            <w:r w:rsidRPr="00222B68">
              <w:rPr>
                <w:rFonts w:cs="Arial"/>
                <w:sz w:val="20"/>
                <w:szCs w:val="20"/>
              </w:rPr>
              <w:t>Özürlülere Yönelik Sosyal Politika ve Hizmetler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222B6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val="en-US"/>
              </w:rPr>
              <w:t>Social Policies and Services towards the Handicapped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People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222B68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Doç. Dr. Rıza Gökler</w:t>
            </w:r>
          </w:p>
          <w:p w:rsidR="00353C3D" w:rsidRPr="00222B68" w:rsidRDefault="00353C3D" w:rsidP="00222B6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3C3D" w:rsidRPr="00222B68" w:rsidRDefault="00353C3D" w:rsidP="00222B6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222B6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222B6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53C3D" w:rsidRDefault="00353C3D" w:rsidP="00222B6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Salı</w:t>
            </w:r>
          </w:p>
          <w:p w:rsidR="00353C3D" w:rsidRPr="00222B68" w:rsidRDefault="00353C3D" w:rsidP="00222B6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13:00-16:00</w:t>
            </w:r>
          </w:p>
        </w:tc>
      </w:tr>
      <w:tr w:rsidR="00353C3D" w:rsidRPr="00222B68" w:rsidTr="00611B99">
        <w:trPr>
          <w:trHeight w:val="31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966368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SPU520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966368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Çocuk İhmali, İstismarına Yönelik Sosyal Hizmet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966368">
            <w:pPr>
              <w:spacing w:after="0" w:line="240" w:lineRule="auto"/>
              <w:rPr>
                <w:color w:val="000000"/>
                <w:sz w:val="20"/>
                <w:szCs w:val="20"/>
                <w:lang w:val="en-US" w:eastAsia="tr-TR"/>
              </w:rPr>
            </w:pPr>
            <w:r w:rsidRPr="00222B68">
              <w:rPr>
                <w:color w:val="000000"/>
                <w:sz w:val="20"/>
                <w:szCs w:val="20"/>
                <w:lang w:val="en-US" w:eastAsia="tr-TR"/>
              </w:rPr>
              <w:t>Social Work for Children Neglect and Abuse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966368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Prof. Dr. Nurdan DUMAN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3C3D" w:rsidRPr="00222B68" w:rsidRDefault="00353C3D" w:rsidP="009663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9663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9663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53C3D" w:rsidRPr="00222B68" w:rsidRDefault="00353C3D" w:rsidP="00966368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353C3D" w:rsidRPr="00222B68" w:rsidRDefault="00353C3D" w:rsidP="00966368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13.00-17.00</w:t>
            </w:r>
          </w:p>
        </w:tc>
      </w:tr>
      <w:tr w:rsidR="00353C3D" w:rsidRPr="00222B68" w:rsidTr="00E37DB7">
        <w:trPr>
          <w:trHeight w:val="31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966368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SPU524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966368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Madde Bağımlılarına Yönelik Sosyal Politika ve Hizmetler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966368">
            <w:pPr>
              <w:spacing w:after="0" w:line="240" w:lineRule="auto"/>
              <w:rPr>
                <w:color w:val="000000"/>
                <w:sz w:val="20"/>
                <w:szCs w:val="20"/>
                <w:lang w:val="en-US" w:eastAsia="tr-TR"/>
              </w:rPr>
            </w:pPr>
            <w:r w:rsidRPr="00222B68">
              <w:rPr>
                <w:color w:val="000000"/>
                <w:sz w:val="20"/>
                <w:szCs w:val="20"/>
                <w:lang w:val="en-US"/>
              </w:rPr>
              <w:t>Social Policies and Services towards Substance Abused People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966368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Prof. Dr. Nurdan DUMAN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3C3D" w:rsidRPr="00222B68" w:rsidRDefault="00353C3D" w:rsidP="009663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9663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9663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53C3D" w:rsidRPr="00222B68" w:rsidRDefault="00353C3D" w:rsidP="00966368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Cuma</w:t>
            </w:r>
          </w:p>
          <w:p w:rsidR="00353C3D" w:rsidRPr="00222B68" w:rsidRDefault="00353C3D" w:rsidP="00966368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10.00- 13.00</w:t>
            </w:r>
          </w:p>
        </w:tc>
      </w:tr>
    </w:tbl>
    <w:p w:rsidR="00353C3D" w:rsidRPr="00222B68" w:rsidRDefault="00353C3D" w:rsidP="00DB63B6">
      <w:pPr>
        <w:spacing w:after="0" w:line="240" w:lineRule="auto"/>
        <w:rPr>
          <w:sz w:val="20"/>
          <w:szCs w:val="20"/>
        </w:rPr>
      </w:pPr>
    </w:p>
    <w:tbl>
      <w:tblPr>
        <w:tblpPr w:leftFromText="141" w:rightFromText="141" w:horzAnchor="margin" w:tblpXSpec="center" w:tblpY="-285"/>
        <w:tblW w:w="15208" w:type="dxa"/>
        <w:tblCellMar>
          <w:left w:w="70" w:type="dxa"/>
          <w:right w:w="70" w:type="dxa"/>
        </w:tblCellMar>
        <w:tblLook w:val="00A0"/>
      </w:tblPr>
      <w:tblGrid>
        <w:gridCol w:w="891"/>
        <w:gridCol w:w="3645"/>
        <w:gridCol w:w="3686"/>
        <w:gridCol w:w="2409"/>
        <w:gridCol w:w="1134"/>
        <w:gridCol w:w="1135"/>
        <w:gridCol w:w="637"/>
        <w:gridCol w:w="1671"/>
      </w:tblGrid>
      <w:tr w:rsidR="00353C3D" w:rsidRPr="00222B68" w:rsidTr="00C159F8">
        <w:trPr>
          <w:trHeight w:val="315"/>
        </w:trPr>
        <w:tc>
          <w:tcPr>
            <w:tcW w:w="15208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3C3D" w:rsidRDefault="00353C3D" w:rsidP="0023742E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353C3D" w:rsidRDefault="00353C3D" w:rsidP="0023742E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353C3D" w:rsidRDefault="00353C3D" w:rsidP="008E225D">
            <w:pPr>
              <w:spacing w:after="0" w:line="240" w:lineRule="atLeast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353C3D" w:rsidRDefault="00353C3D" w:rsidP="0023742E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bCs/>
                <w:color w:val="000000"/>
                <w:sz w:val="20"/>
                <w:szCs w:val="20"/>
                <w:lang w:eastAsia="tr-TR"/>
              </w:rPr>
              <w:t>SOSYAL HİZMET POLİTİKALARI VE UYGULAMALARI TEZLİ YÜKSEK LİSANS PROGRAMI</w:t>
            </w:r>
          </w:p>
          <w:p w:rsidR="00353C3D" w:rsidRPr="00222B68" w:rsidRDefault="00353C3D" w:rsidP="00EF4EC2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bCs/>
                <w:color w:val="000000"/>
                <w:sz w:val="20"/>
                <w:szCs w:val="20"/>
                <w:lang w:eastAsia="tr-TR"/>
              </w:rPr>
              <w:t>2014-2015 EĞİTİM-ÖĞRETİM YILI BAHAR DÖNEMİ</w:t>
            </w:r>
          </w:p>
          <w:p w:rsidR="00353C3D" w:rsidRPr="00222B68" w:rsidRDefault="00353C3D" w:rsidP="008E225D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bCs/>
                <w:color w:val="000000"/>
                <w:sz w:val="20"/>
                <w:szCs w:val="20"/>
                <w:lang w:eastAsia="tr-TR"/>
              </w:rPr>
              <w:t>II. YARIYIL DERSLERİ</w:t>
            </w:r>
          </w:p>
        </w:tc>
      </w:tr>
      <w:tr w:rsidR="00353C3D" w:rsidRPr="00222B68" w:rsidTr="00C159F8">
        <w:trPr>
          <w:trHeight w:val="315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C159F8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  <w:p w:rsidR="00353C3D" w:rsidRPr="00222B68" w:rsidRDefault="00353C3D" w:rsidP="00C159F8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53C3D" w:rsidRPr="00222B68" w:rsidRDefault="00353C3D" w:rsidP="00C159F8">
            <w:pPr>
              <w:spacing w:after="0" w:line="240" w:lineRule="atLeast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C159F8">
            <w:pPr>
              <w:spacing w:after="0" w:line="240" w:lineRule="atLeast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ÖĞRETİM ELEMANI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C159F8">
            <w:pPr>
              <w:spacing w:after="0" w:line="240" w:lineRule="atLeast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ZORUNLU</w:t>
            </w: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br/>
              <w:t>SEÇMELİ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C159F8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TEORİ</w:t>
            </w: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br/>
              <w:t>UYGULAMA</w:t>
            </w:r>
          </w:p>
          <w:p w:rsidR="00353C3D" w:rsidRPr="00222B68" w:rsidRDefault="00353C3D" w:rsidP="00C159F8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(SAAT)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C159F8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AKTS</w:t>
            </w:r>
          </w:p>
          <w:p w:rsidR="00353C3D" w:rsidRPr="00222B68" w:rsidRDefault="00353C3D" w:rsidP="00C159F8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C3D" w:rsidRPr="00222B68" w:rsidRDefault="00353C3D" w:rsidP="00C159F8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DERSİN VERİLMESİ DÜŞÜNÜLEN</w:t>
            </w:r>
          </w:p>
          <w:p w:rsidR="00353C3D" w:rsidRPr="00222B68" w:rsidRDefault="00353C3D" w:rsidP="00C159F8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GÜN VE SAAT</w:t>
            </w:r>
          </w:p>
        </w:tc>
      </w:tr>
      <w:tr w:rsidR="00353C3D" w:rsidRPr="00222B68" w:rsidTr="00C159F8">
        <w:trPr>
          <w:trHeight w:val="840"/>
        </w:trPr>
        <w:tc>
          <w:tcPr>
            <w:tcW w:w="89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C159F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C159F8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TÜRKÇE ( Dersin Eğitim dili İngilizce bile olsa yazınız 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C159F8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color w:val="000000"/>
                <w:sz w:val="20"/>
                <w:szCs w:val="20"/>
                <w:lang w:eastAsia="tr-TR"/>
              </w:rPr>
              <w:t>İNGİLİZCE ( Dersin Eğitim Dili Türkçe bile olsa yazınız 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C159F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C159F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C159F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C159F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53C3D" w:rsidRPr="00222B68" w:rsidRDefault="00353C3D" w:rsidP="00C159F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353C3D" w:rsidRPr="00222B68" w:rsidTr="0059328F">
        <w:trPr>
          <w:trHeight w:val="393"/>
        </w:trPr>
        <w:tc>
          <w:tcPr>
            <w:tcW w:w="8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AD66D9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SPU510</w:t>
            </w:r>
          </w:p>
        </w:tc>
        <w:tc>
          <w:tcPr>
            <w:tcW w:w="36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AD66D9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Karşılaştırmalı Çocuk Koruma Sistemleri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AD66D9">
            <w:pPr>
              <w:spacing w:after="0" w:line="240" w:lineRule="auto"/>
              <w:rPr>
                <w:color w:val="000000"/>
                <w:sz w:val="20"/>
                <w:szCs w:val="20"/>
                <w:lang w:val="en-US" w:eastAsia="tr-TR"/>
              </w:rPr>
            </w:pPr>
            <w:r w:rsidRPr="00222B68">
              <w:rPr>
                <w:color w:val="000000"/>
                <w:sz w:val="20"/>
                <w:szCs w:val="20"/>
                <w:lang w:val="en-US" w:eastAsia="tr-TR"/>
              </w:rPr>
              <w:t>Comparative Child Protection Systems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AD66D9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Prof. Dr. Nurdan DUMAN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3C3D" w:rsidRPr="00222B68" w:rsidRDefault="00353C3D" w:rsidP="00AD66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AD66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3C3D" w:rsidRPr="00222B68" w:rsidRDefault="00353C3D" w:rsidP="00AD66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53C3D" w:rsidRPr="00222B68" w:rsidRDefault="00353C3D" w:rsidP="00AD66D9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Pazartesi</w:t>
            </w:r>
          </w:p>
          <w:p w:rsidR="00353C3D" w:rsidRPr="00222B68" w:rsidRDefault="00353C3D" w:rsidP="00AD66D9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14.00- 17.00</w:t>
            </w:r>
          </w:p>
        </w:tc>
      </w:tr>
      <w:tr w:rsidR="00353C3D" w:rsidRPr="00222B68" w:rsidTr="0059328F">
        <w:trPr>
          <w:trHeight w:val="31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AD66D9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AD66D9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AD66D9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3C3D" w:rsidRPr="00222B68" w:rsidRDefault="00353C3D" w:rsidP="00AD66D9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3C3D" w:rsidRPr="00222B68" w:rsidRDefault="00353C3D" w:rsidP="00AD66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AD66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3C3D" w:rsidRPr="00222B68" w:rsidRDefault="00353C3D" w:rsidP="00AD66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3C3D" w:rsidRPr="00222B68" w:rsidRDefault="00353C3D" w:rsidP="00AD66D9">
            <w:pPr>
              <w:spacing w:after="0" w:line="240" w:lineRule="auto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353C3D" w:rsidRPr="00222B68" w:rsidTr="00E87CD2">
        <w:trPr>
          <w:trHeight w:val="315"/>
        </w:trPr>
        <w:tc>
          <w:tcPr>
            <w:tcW w:w="152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53C3D" w:rsidRDefault="00353C3D" w:rsidP="00A66C2C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353C3D" w:rsidRPr="00222B68" w:rsidRDefault="00353C3D" w:rsidP="00A66C2C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bCs/>
                <w:color w:val="000000"/>
                <w:sz w:val="20"/>
                <w:szCs w:val="20"/>
                <w:lang w:eastAsia="tr-TR"/>
              </w:rPr>
              <w:t>SOSYAL HİZMET POLİTİKALARI VE UYGULAMALARI TEZLİ YÜKSEK LİSANS PROGRAMI</w:t>
            </w:r>
          </w:p>
          <w:p w:rsidR="00353C3D" w:rsidRPr="00222B68" w:rsidRDefault="00353C3D" w:rsidP="00A66C2C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bCs/>
                <w:color w:val="000000"/>
                <w:sz w:val="20"/>
                <w:szCs w:val="20"/>
                <w:lang w:eastAsia="tr-TR"/>
              </w:rPr>
              <w:t>2014-2015 EĞİTİM-ÖĞRETİM YILI BAHAR DÖNEMİ</w:t>
            </w:r>
          </w:p>
          <w:p w:rsidR="00353C3D" w:rsidRPr="008E225D" w:rsidRDefault="00353C3D" w:rsidP="008E225D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22B68">
              <w:rPr>
                <w:b/>
                <w:bCs/>
                <w:color w:val="000000"/>
                <w:sz w:val="20"/>
                <w:szCs w:val="20"/>
                <w:lang w:eastAsia="tr-TR"/>
              </w:rPr>
              <w:t>IV. YARIYIL DERSLERİ</w:t>
            </w:r>
          </w:p>
        </w:tc>
      </w:tr>
      <w:tr w:rsidR="00353C3D" w:rsidRPr="00222B68" w:rsidTr="00D54FB7">
        <w:trPr>
          <w:trHeight w:val="288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A85F0E">
            <w:pPr>
              <w:spacing w:after="0" w:line="240" w:lineRule="atLeast"/>
              <w:rPr>
                <w:sz w:val="20"/>
                <w:szCs w:val="20"/>
              </w:rPr>
            </w:pPr>
          </w:p>
          <w:p w:rsidR="00353C3D" w:rsidRPr="00222B68" w:rsidRDefault="00353C3D" w:rsidP="00A85F0E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SPU803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A85F0E">
            <w:pPr>
              <w:spacing w:after="0" w:line="240" w:lineRule="atLeast"/>
              <w:rPr>
                <w:sz w:val="20"/>
                <w:szCs w:val="20"/>
              </w:rPr>
            </w:pPr>
          </w:p>
          <w:p w:rsidR="00353C3D" w:rsidRPr="00222B68" w:rsidRDefault="00353C3D" w:rsidP="00A85F0E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Uzmanlık Alan Dersi (Tez Çalışması)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A85F0E">
            <w:pPr>
              <w:spacing w:after="0" w:line="240" w:lineRule="atLeast"/>
              <w:rPr>
                <w:rFonts w:cs="Arial"/>
                <w:sz w:val="20"/>
                <w:szCs w:val="20"/>
              </w:rPr>
            </w:pPr>
            <w:r w:rsidRPr="00222B68">
              <w:rPr>
                <w:sz w:val="20"/>
                <w:szCs w:val="20"/>
                <w:lang w:val="en-US"/>
              </w:rPr>
              <w:t>Specialized Field Topics (Thesis</w:t>
            </w:r>
            <w:r w:rsidRPr="00222B68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A85F0E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Prof. Dr. Nurdan Duman</w:t>
            </w:r>
          </w:p>
          <w:p w:rsidR="00353C3D" w:rsidRPr="00222B68" w:rsidRDefault="00353C3D" w:rsidP="00A85F0E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Doç. Dr. Cengiz Özbesler Doç. Dr. Rıza Gökler</w:t>
            </w:r>
          </w:p>
          <w:p w:rsidR="00353C3D" w:rsidRPr="00222B68" w:rsidRDefault="00353C3D" w:rsidP="00A85F0E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Yrd. Doç. Dr. Esra Çalık Var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3C3D" w:rsidRPr="00222B68" w:rsidRDefault="00353C3D" w:rsidP="00EC6EF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353C3D" w:rsidRPr="00222B68" w:rsidRDefault="00353C3D" w:rsidP="00EC6EFD">
            <w:pPr>
              <w:jc w:val="center"/>
              <w:rPr>
                <w:rFonts w:cs="Arial"/>
                <w:sz w:val="20"/>
                <w:szCs w:val="20"/>
              </w:rPr>
            </w:pPr>
            <w:r w:rsidRPr="00222B68">
              <w:rPr>
                <w:rFonts w:cs="Arial"/>
                <w:sz w:val="20"/>
                <w:szCs w:val="20"/>
              </w:rPr>
              <w:t>Z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EC6EFD">
            <w:pPr>
              <w:jc w:val="center"/>
              <w:rPr>
                <w:sz w:val="20"/>
                <w:szCs w:val="20"/>
              </w:rPr>
            </w:pPr>
          </w:p>
          <w:p w:rsidR="00353C3D" w:rsidRPr="00222B68" w:rsidRDefault="00353C3D" w:rsidP="00EC6EFD">
            <w:pPr>
              <w:jc w:val="center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8+0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53C3D" w:rsidRPr="00222B68" w:rsidRDefault="00353C3D" w:rsidP="00EC6EFD">
            <w:pPr>
              <w:jc w:val="center"/>
              <w:rPr>
                <w:sz w:val="20"/>
                <w:szCs w:val="20"/>
              </w:rPr>
            </w:pPr>
          </w:p>
          <w:p w:rsidR="00353C3D" w:rsidRPr="00222B68" w:rsidRDefault="00353C3D" w:rsidP="00EC6EFD">
            <w:pPr>
              <w:jc w:val="center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30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53C3D" w:rsidRPr="00222B68" w:rsidRDefault="00353C3D" w:rsidP="00EC6EFD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353C3D" w:rsidRPr="00222B68" w:rsidTr="00D54FB7">
        <w:trPr>
          <w:trHeight w:val="288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A85F0E">
            <w:pPr>
              <w:spacing w:after="0" w:line="240" w:lineRule="atLeast"/>
              <w:rPr>
                <w:sz w:val="20"/>
                <w:szCs w:val="20"/>
              </w:rPr>
            </w:pPr>
          </w:p>
          <w:p w:rsidR="00353C3D" w:rsidRPr="00222B68" w:rsidRDefault="00353C3D" w:rsidP="00A85F0E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SPU 801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A85F0E">
            <w:pPr>
              <w:tabs>
                <w:tab w:val="left" w:pos="34"/>
              </w:tabs>
              <w:spacing w:after="0" w:line="240" w:lineRule="atLeast"/>
              <w:rPr>
                <w:rFonts w:cs="Arial"/>
                <w:sz w:val="20"/>
                <w:szCs w:val="20"/>
              </w:rPr>
            </w:pPr>
          </w:p>
          <w:p w:rsidR="00353C3D" w:rsidRPr="00222B68" w:rsidRDefault="00353C3D" w:rsidP="00A85F0E">
            <w:pPr>
              <w:tabs>
                <w:tab w:val="left" w:pos="34"/>
              </w:tabs>
              <w:spacing w:after="0" w:line="240" w:lineRule="atLeast"/>
              <w:rPr>
                <w:rFonts w:cs="Arial"/>
                <w:sz w:val="20"/>
                <w:szCs w:val="20"/>
              </w:rPr>
            </w:pPr>
            <w:r w:rsidRPr="00222B68">
              <w:rPr>
                <w:rFonts w:cs="Arial"/>
                <w:sz w:val="20"/>
                <w:szCs w:val="20"/>
              </w:rPr>
              <w:t xml:space="preserve">Uzmanlık Alan Dersi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3C3D" w:rsidRPr="00222B68" w:rsidRDefault="00353C3D" w:rsidP="00A85F0E">
            <w:pPr>
              <w:spacing w:after="0" w:line="240" w:lineRule="atLeast"/>
              <w:rPr>
                <w:rFonts w:cs="Arial"/>
                <w:sz w:val="20"/>
                <w:szCs w:val="20"/>
              </w:rPr>
            </w:pPr>
            <w:r w:rsidRPr="00222B68">
              <w:rPr>
                <w:sz w:val="20"/>
                <w:szCs w:val="20"/>
                <w:lang w:val="en-US"/>
              </w:rPr>
              <w:t>Specialized Field Topics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A85F0E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Prof. Dr. Nurdan Duman</w:t>
            </w:r>
          </w:p>
          <w:p w:rsidR="00353C3D" w:rsidRPr="00222B68" w:rsidRDefault="00353C3D" w:rsidP="00A85F0E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Doç. Dr. Cengiz Özbesler</w:t>
            </w:r>
          </w:p>
          <w:p w:rsidR="00353C3D" w:rsidRPr="00222B68" w:rsidRDefault="00353C3D" w:rsidP="00A85F0E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Doç. Dr. Rıza Gökler</w:t>
            </w:r>
          </w:p>
          <w:p w:rsidR="00353C3D" w:rsidRPr="00222B68" w:rsidRDefault="00353C3D" w:rsidP="00A85F0E">
            <w:pPr>
              <w:spacing w:after="0" w:line="240" w:lineRule="atLeast"/>
              <w:rPr>
                <w:sz w:val="20"/>
                <w:szCs w:val="20"/>
              </w:rPr>
            </w:pPr>
            <w:r w:rsidRPr="00222B68">
              <w:rPr>
                <w:color w:val="000000"/>
                <w:sz w:val="20"/>
                <w:szCs w:val="20"/>
                <w:lang w:eastAsia="tr-TR"/>
              </w:rPr>
              <w:t>Yrd. Doç. Dr. Esra Çalık Var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3C3D" w:rsidRPr="00222B68" w:rsidRDefault="00353C3D" w:rsidP="00EC6EF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353C3D" w:rsidRPr="00222B68" w:rsidRDefault="00353C3D" w:rsidP="00EC6EFD">
            <w:pPr>
              <w:jc w:val="center"/>
              <w:rPr>
                <w:rFonts w:cs="Arial"/>
                <w:sz w:val="20"/>
                <w:szCs w:val="20"/>
              </w:rPr>
            </w:pPr>
            <w:r w:rsidRPr="00222B68">
              <w:rPr>
                <w:rFonts w:cs="Arial"/>
                <w:sz w:val="20"/>
                <w:szCs w:val="20"/>
              </w:rPr>
              <w:t>Z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53C3D" w:rsidRPr="00222B68" w:rsidRDefault="00353C3D" w:rsidP="00EC6EFD">
            <w:pPr>
              <w:jc w:val="center"/>
              <w:rPr>
                <w:sz w:val="20"/>
                <w:szCs w:val="20"/>
              </w:rPr>
            </w:pPr>
          </w:p>
          <w:p w:rsidR="00353C3D" w:rsidRPr="00222B68" w:rsidRDefault="00353C3D" w:rsidP="00EC6EFD">
            <w:pPr>
              <w:jc w:val="center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8+0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53C3D" w:rsidRPr="00222B68" w:rsidRDefault="00353C3D" w:rsidP="00EC6EFD">
            <w:pPr>
              <w:jc w:val="center"/>
              <w:rPr>
                <w:sz w:val="20"/>
                <w:szCs w:val="20"/>
              </w:rPr>
            </w:pPr>
          </w:p>
          <w:p w:rsidR="00353C3D" w:rsidRPr="00222B68" w:rsidRDefault="00353C3D" w:rsidP="00EC6EFD">
            <w:pPr>
              <w:jc w:val="center"/>
              <w:rPr>
                <w:sz w:val="20"/>
                <w:szCs w:val="20"/>
              </w:rPr>
            </w:pPr>
            <w:r w:rsidRPr="00222B68">
              <w:rPr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53C3D" w:rsidRPr="00222B68" w:rsidRDefault="00353C3D" w:rsidP="00EC6EFD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353C3D" w:rsidRPr="00222B68" w:rsidRDefault="00353C3D" w:rsidP="00DB63B6">
      <w:pPr>
        <w:spacing w:after="0" w:line="240" w:lineRule="auto"/>
        <w:rPr>
          <w:sz w:val="20"/>
          <w:szCs w:val="20"/>
        </w:rPr>
      </w:pPr>
    </w:p>
    <w:sectPr w:rsidR="00353C3D" w:rsidRPr="00222B68" w:rsidSect="00ED506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C3D" w:rsidRDefault="00353C3D">
      <w:pPr>
        <w:spacing w:after="0" w:line="240" w:lineRule="auto"/>
      </w:pPr>
      <w:r>
        <w:separator/>
      </w:r>
    </w:p>
  </w:endnote>
  <w:endnote w:type="continuationSeparator" w:id="0">
    <w:p w:rsidR="00353C3D" w:rsidRDefault="0035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C3D" w:rsidRDefault="00353C3D">
      <w:pPr>
        <w:spacing w:after="0" w:line="240" w:lineRule="auto"/>
      </w:pPr>
      <w:r>
        <w:separator/>
      </w:r>
    </w:p>
  </w:footnote>
  <w:footnote w:type="continuationSeparator" w:id="0">
    <w:p w:rsidR="00353C3D" w:rsidRDefault="0035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3D" w:rsidRPr="00EC6682" w:rsidRDefault="00353C3D">
    <w:pPr>
      <w:pStyle w:val="Header"/>
      <w:rPr>
        <w:b/>
        <w:sz w:val="28"/>
        <w:szCs w:val="28"/>
      </w:rPr>
    </w:pPr>
    <w:r w:rsidRPr="00EC6682">
      <w:rPr>
        <w:b/>
        <w:sz w:val="28"/>
        <w:szCs w:val="28"/>
      </w:rPr>
      <w:t xml:space="preserve">DERS AÇMA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814"/>
    <w:rsid w:val="0000085D"/>
    <w:rsid w:val="00003576"/>
    <w:rsid w:val="00003A86"/>
    <w:rsid w:val="00004073"/>
    <w:rsid w:val="0000770C"/>
    <w:rsid w:val="00036768"/>
    <w:rsid w:val="00047ECE"/>
    <w:rsid w:val="00082024"/>
    <w:rsid w:val="00087A3A"/>
    <w:rsid w:val="00093CF5"/>
    <w:rsid w:val="00096B0C"/>
    <w:rsid w:val="000C0B48"/>
    <w:rsid w:val="000D4DBD"/>
    <w:rsid w:val="000E7B5C"/>
    <w:rsid w:val="0011247D"/>
    <w:rsid w:val="00120204"/>
    <w:rsid w:val="001221D2"/>
    <w:rsid w:val="00140765"/>
    <w:rsid w:val="001460E2"/>
    <w:rsid w:val="001562C3"/>
    <w:rsid w:val="00157626"/>
    <w:rsid w:val="00167589"/>
    <w:rsid w:val="00172A6C"/>
    <w:rsid w:val="00182612"/>
    <w:rsid w:val="0018655E"/>
    <w:rsid w:val="00186EC8"/>
    <w:rsid w:val="00197991"/>
    <w:rsid w:val="001A5EF6"/>
    <w:rsid w:val="001C009A"/>
    <w:rsid w:val="001C685F"/>
    <w:rsid w:val="001E2276"/>
    <w:rsid w:val="001E2531"/>
    <w:rsid w:val="00204E95"/>
    <w:rsid w:val="002223AF"/>
    <w:rsid w:val="00222860"/>
    <w:rsid w:val="00222B68"/>
    <w:rsid w:val="00227A2B"/>
    <w:rsid w:val="00230D24"/>
    <w:rsid w:val="0023742E"/>
    <w:rsid w:val="00243EE7"/>
    <w:rsid w:val="0024410A"/>
    <w:rsid w:val="002557F1"/>
    <w:rsid w:val="00276DF8"/>
    <w:rsid w:val="002A2B2E"/>
    <w:rsid w:val="002A7446"/>
    <w:rsid w:val="002B111E"/>
    <w:rsid w:val="002C2567"/>
    <w:rsid w:val="002F02A1"/>
    <w:rsid w:val="002F332C"/>
    <w:rsid w:val="00314298"/>
    <w:rsid w:val="00315CA1"/>
    <w:rsid w:val="003226B3"/>
    <w:rsid w:val="0032373B"/>
    <w:rsid w:val="0032385E"/>
    <w:rsid w:val="00325CE4"/>
    <w:rsid w:val="00326D39"/>
    <w:rsid w:val="00327003"/>
    <w:rsid w:val="00353C3D"/>
    <w:rsid w:val="00354EBB"/>
    <w:rsid w:val="00355B6B"/>
    <w:rsid w:val="003E5721"/>
    <w:rsid w:val="004028B0"/>
    <w:rsid w:val="00405166"/>
    <w:rsid w:val="004138EA"/>
    <w:rsid w:val="00417819"/>
    <w:rsid w:val="00424E40"/>
    <w:rsid w:val="00486A53"/>
    <w:rsid w:val="00486BEA"/>
    <w:rsid w:val="004A5A39"/>
    <w:rsid w:val="004A5F10"/>
    <w:rsid w:val="004A7D75"/>
    <w:rsid w:val="004B0162"/>
    <w:rsid w:val="004B13B5"/>
    <w:rsid w:val="004C6B55"/>
    <w:rsid w:val="004D327E"/>
    <w:rsid w:val="004F3ABC"/>
    <w:rsid w:val="004F59F9"/>
    <w:rsid w:val="00511B41"/>
    <w:rsid w:val="005150A1"/>
    <w:rsid w:val="00565160"/>
    <w:rsid w:val="005728A4"/>
    <w:rsid w:val="00572EC3"/>
    <w:rsid w:val="00590C53"/>
    <w:rsid w:val="00592C50"/>
    <w:rsid w:val="0059328F"/>
    <w:rsid w:val="00594136"/>
    <w:rsid w:val="005946C7"/>
    <w:rsid w:val="00597443"/>
    <w:rsid w:val="005C1DBB"/>
    <w:rsid w:val="005C7DAC"/>
    <w:rsid w:val="005F032E"/>
    <w:rsid w:val="005F0351"/>
    <w:rsid w:val="005F3222"/>
    <w:rsid w:val="005F3AAE"/>
    <w:rsid w:val="00611B99"/>
    <w:rsid w:val="00625446"/>
    <w:rsid w:val="00633C9B"/>
    <w:rsid w:val="00657D01"/>
    <w:rsid w:val="00666197"/>
    <w:rsid w:val="00675705"/>
    <w:rsid w:val="00683F1C"/>
    <w:rsid w:val="006923CE"/>
    <w:rsid w:val="006B376C"/>
    <w:rsid w:val="006C2D1F"/>
    <w:rsid w:val="006D5044"/>
    <w:rsid w:val="006D6DE3"/>
    <w:rsid w:val="006E061C"/>
    <w:rsid w:val="006E6B83"/>
    <w:rsid w:val="006F20A1"/>
    <w:rsid w:val="006F6800"/>
    <w:rsid w:val="007030DE"/>
    <w:rsid w:val="0072091A"/>
    <w:rsid w:val="00724192"/>
    <w:rsid w:val="00731985"/>
    <w:rsid w:val="00742502"/>
    <w:rsid w:val="007602E4"/>
    <w:rsid w:val="0076583A"/>
    <w:rsid w:val="007771CD"/>
    <w:rsid w:val="007901F6"/>
    <w:rsid w:val="0079051E"/>
    <w:rsid w:val="00796002"/>
    <w:rsid w:val="007A4501"/>
    <w:rsid w:val="007A5BC3"/>
    <w:rsid w:val="00817EC3"/>
    <w:rsid w:val="00825318"/>
    <w:rsid w:val="0083022F"/>
    <w:rsid w:val="00841F79"/>
    <w:rsid w:val="0085083D"/>
    <w:rsid w:val="00854BA0"/>
    <w:rsid w:val="00856B45"/>
    <w:rsid w:val="00857491"/>
    <w:rsid w:val="008600EC"/>
    <w:rsid w:val="00860DD4"/>
    <w:rsid w:val="0087410A"/>
    <w:rsid w:val="00877F64"/>
    <w:rsid w:val="008A4C83"/>
    <w:rsid w:val="008B2382"/>
    <w:rsid w:val="008B709A"/>
    <w:rsid w:val="008C0004"/>
    <w:rsid w:val="008C6AA0"/>
    <w:rsid w:val="008C729D"/>
    <w:rsid w:val="008E225D"/>
    <w:rsid w:val="008E43BA"/>
    <w:rsid w:val="008F2466"/>
    <w:rsid w:val="0090148E"/>
    <w:rsid w:val="009038F7"/>
    <w:rsid w:val="0091759A"/>
    <w:rsid w:val="00917ABB"/>
    <w:rsid w:val="00955DBE"/>
    <w:rsid w:val="00960411"/>
    <w:rsid w:val="00966368"/>
    <w:rsid w:val="009715D4"/>
    <w:rsid w:val="00977CBA"/>
    <w:rsid w:val="009801A8"/>
    <w:rsid w:val="009B7BEB"/>
    <w:rsid w:val="009C41DC"/>
    <w:rsid w:val="009E1317"/>
    <w:rsid w:val="009E1F26"/>
    <w:rsid w:val="00A0689A"/>
    <w:rsid w:val="00A56514"/>
    <w:rsid w:val="00A66C2C"/>
    <w:rsid w:val="00A85F0E"/>
    <w:rsid w:val="00A9492B"/>
    <w:rsid w:val="00A97B3C"/>
    <w:rsid w:val="00AA14DF"/>
    <w:rsid w:val="00AA3259"/>
    <w:rsid w:val="00AB1853"/>
    <w:rsid w:val="00AB28E0"/>
    <w:rsid w:val="00AB4C87"/>
    <w:rsid w:val="00AD66D9"/>
    <w:rsid w:val="00AF0AF0"/>
    <w:rsid w:val="00AF764E"/>
    <w:rsid w:val="00B0566C"/>
    <w:rsid w:val="00B12970"/>
    <w:rsid w:val="00B15DC2"/>
    <w:rsid w:val="00B524E8"/>
    <w:rsid w:val="00B60116"/>
    <w:rsid w:val="00B66BB2"/>
    <w:rsid w:val="00B7688B"/>
    <w:rsid w:val="00B77AD6"/>
    <w:rsid w:val="00B85A4B"/>
    <w:rsid w:val="00B97A39"/>
    <w:rsid w:val="00BB65A5"/>
    <w:rsid w:val="00BC4261"/>
    <w:rsid w:val="00BD1203"/>
    <w:rsid w:val="00BD5B81"/>
    <w:rsid w:val="00C04C01"/>
    <w:rsid w:val="00C04CA4"/>
    <w:rsid w:val="00C159F8"/>
    <w:rsid w:val="00C7296F"/>
    <w:rsid w:val="00CB2581"/>
    <w:rsid w:val="00CB7163"/>
    <w:rsid w:val="00CF672C"/>
    <w:rsid w:val="00D00C0F"/>
    <w:rsid w:val="00D06747"/>
    <w:rsid w:val="00D17CE9"/>
    <w:rsid w:val="00D35FC3"/>
    <w:rsid w:val="00D37160"/>
    <w:rsid w:val="00D41B19"/>
    <w:rsid w:val="00D54FB7"/>
    <w:rsid w:val="00D54FFE"/>
    <w:rsid w:val="00D67AA6"/>
    <w:rsid w:val="00D81412"/>
    <w:rsid w:val="00DA248B"/>
    <w:rsid w:val="00DB4814"/>
    <w:rsid w:val="00DB63B6"/>
    <w:rsid w:val="00DC4174"/>
    <w:rsid w:val="00DD54E4"/>
    <w:rsid w:val="00DE592C"/>
    <w:rsid w:val="00DE7AD0"/>
    <w:rsid w:val="00DF6D50"/>
    <w:rsid w:val="00E0286D"/>
    <w:rsid w:val="00E06057"/>
    <w:rsid w:val="00E16064"/>
    <w:rsid w:val="00E20760"/>
    <w:rsid w:val="00E37DB7"/>
    <w:rsid w:val="00E41465"/>
    <w:rsid w:val="00E435D3"/>
    <w:rsid w:val="00E6164E"/>
    <w:rsid w:val="00E73263"/>
    <w:rsid w:val="00E74689"/>
    <w:rsid w:val="00E80F13"/>
    <w:rsid w:val="00E85E62"/>
    <w:rsid w:val="00E87CD2"/>
    <w:rsid w:val="00E9192D"/>
    <w:rsid w:val="00E93343"/>
    <w:rsid w:val="00E946C5"/>
    <w:rsid w:val="00EA4D54"/>
    <w:rsid w:val="00EB3F7C"/>
    <w:rsid w:val="00EB5CC4"/>
    <w:rsid w:val="00EC6682"/>
    <w:rsid w:val="00EC6EFD"/>
    <w:rsid w:val="00ED506D"/>
    <w:rsid w:val="00EE5EE0"/>
    <w:rsid w:val="00EF4EC2"/>
    <w:rsid w:val="00F45A3F"/>
    <w:rsid w:val="00F84ED3"/>
    <w:rsid w:val="00F97417"/>
    <w:rsid w:val="00FA2484"/>
    <w:rsid w:val="00FC03A4"/>
    <w:rsid w:val="00FC2879"/>
    <w:rsid w:val="00FC4469"/>
    <w:rsid w:val="00FC5A5F"/>
    <w:rsid w:val="00FD3449"/>
    <w:rsid w:val="00FE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407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407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2</Pages>
  <Words>462</Words>
  <Characters>2640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BİLİMLERİ ENSTİTÜSÜ SOSYAL HİZMET ANABİLİM DALI</dc:title>
  <dc:subject/>
  <dc:creator>user</dc:creator>
  <cp:keywords/>
  <dc:description/>
  <cp:lastModifiedBy>C</cp:lastModifiedBy>
  <cp:revision>65</cp:revision>
  <cp:lastPrinted>2014-05-08T08:34:00Z</cp:lastPrinted>
  <dcterms:created xsi:type="dcterms:W3CDTF">2014-09-04T08:45:00Z</dcterms:created>
  <dcterms:modified xsi:type="dcterms:W3CDTF">2014-12-02T10:56:00Z</dcterms:modified>
</cp:coreProperties>
</file>