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958"/>
        <w:tblW w:w="15285" w:type="dxa"/>
        <w:tblCellMar>
          <w:left w:w="70" w:type="dxa"/>
          <w:right w:w="70" w:type="dxa"/>
        </w:tblCellMar>
        <w:tblLook w:val="00A0"/>
      </w:tblPr>
      <w:tblGrid>
        <w:gridCol w:w="981"/>
        <w:gridCol w:w="3589"/>
        <w:gridCol w:w="3600"/>
        <w:gridCol w:w="2520"/>
        <w:gridCol w:w="1260"/>
        <w:gridCol w:w="1235"/>
        <w:gridCol w:w="565"/>
        <w:gridCol w:w="1535"/>
      </w:tblGrid>
      <w:tr w:rsidR="00CF5488" w:rsidRPr="00486BEA" w:rsidTr="00E63E0E">
        <w:trPr>
          <w:trHeight w:val="315"/>
        </w:trPr>
        <w:tc>
          <w:tcPr>
            <w:tcW w:w="15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488" w:rsidRPr="008D12E9" w:rsidRDefault="00CF5488" w:rsidP="00E63E0E">
            <w:pPr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b/>
                <w:bCs/>
                <w:color w:val="000000"/>
                <w:sz w:val="20"/>
                <w:szCs w:val="20"/>
                <w:lang w:eastAsia="tr-TR"/>
              </w:rPr>
              <w:t xml:space="preserve">SAĞLIK BİLİMLERİ ENSTİTÜSÜ SOSYAL HİZMET ANABİLİM DALI         </w:t>
            </w:r>
          </w:p>
          <w:p w:rsidR="00CF5488" w:rsidRPr="008D12E9" w:rsidRDefault="00CF5488" w:rsidP="00E63E0E">
            <w:pPr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b/>
                <w:bCs/>
                <w:color w:val="000000"/>
                <w:sz w:val="20"/>
                <w:szCs w:val="20"/>
                <w:lang w:eastAsia="tr-TR"/>
              </w:rPr>
              <w:t>AİLE VE EVLİLİK DANIŞMANLIĞI TEZSİZ YÜKSEK LİSANS PROGRAMI</w:t>
            </w:r>
            <w:r>
              <w:rPr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CF5488" w:rsidRPr="00222B68" w:rsidTr="00E63E0E">
        <w:trPr>
          <w:trHeight w:val="315"/>
        </w:trPr>
        <w:tc>
          <w:tcPr>
            <w:tcW w:w="15285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F5488" w:rsidRPr="008D12E9" w:rsidRDefault="00CF5488" w:rsidP="00E63E0E">
            <w:pPr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b/>
                <w:bCs/>
                <w:color w:val="000000"/>
                <w:sz w:val="20"/>
                <w:szCs w:val="20"/>
                <w:lang w:eastAsia="tr-TR"/>
              </w:rPr>
              <w:t xml:space="preserve">2014-2015 EĞİTİM-ÖĞRETİM YILI BAHAR DÖNEMİ </w:t>
            </w:r>
          </w:p>
          <w:p w:rsidR="00CF5488" w:rsidRPr="008D12E9" w:rsidRDefault="00CF5488" w:rsidP="00E63E0E">
            <w:pPr>
              <w:spacing w:after="0" w:line="240" w:lineRule="atLeast"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b/>
                <w:bCs/>
                <w:color w:val="000000"/>
                <w:sz w:val="20"/>
                <w:szCs w:val="20"/>
                <w:lang w:eastAsia="tr-TR"/>
              </w:rPr>
              <w:t>II. YARIYIL DERSLERİ</w:t>
            </w:r>
          </w:p>
        </w:tc>
      </w:tr>
      <w:tr w:rsidR="00CF5488" w:rsidRPr="00222B68" w:rsidTr="00804A88">
        <w:trPr>
          <w:trHeight w:val="315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F5488" w:rsidRPr="008D12E9" w:rsidRDefault="00CF5488" w:rsidP="00E63E0E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b/>
                <w:color w:val="000000"/>
                <w:sz w:val="20"/>
                <w:szCs w:val="20"/>
                <w:lang w:eastAsia="tr-TR"/>
              </w:rPr>
              <w:t>DERS KODU</w:t>
            </w:r>
          </w:p>
          <w:p w:rsidR="00CF5488" w:rsidRPr="008D12E9" w:rsidRDefault="00CF5488" w:rsidP="00E63E0E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CF5488" w:rsidRPr="008D12E9" w:rsidRDefault="00CF5488" w:rsidP="00E63E0E">
            <w:pPr>
              <w:spacing w:after="0" w:line="240" w:lineRule="atLeast"/>
              <w:jc w:val="center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b/>
                <w:color w:val="000000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5488" w:rsidRPr="008D12E9" w:rsidRDefault="00CF5488" w:rsidP="00E63E0E">
            <w:pPr>
              <w:spacing w:after="0" w:line="240" w:lineRule="atLeast"/>
              <w:jc w:val="center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b/>
                <w:color w:val="000000"/>
                <w:sz w:val="20"/>
                <w:szCs w:val="20"/>
                <w:lang w:eastAsia="tr-TR"/>
              </w:rPr>
              <w:t>ÖĞRETİM ELEMANI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CF5488" w:rsidRPr="008D12E9" w:rsidRDefault="00CF5488" w:rsidP="00E63E0E">
            <w:pPr>
              <w:spacing w:after="0" w:line="240" w:lineRule="atLeast"/>
              <w:jc w:val="center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b/>
                <w:color w:val="000000"/>
                <w:sz w:val="20"/>
                <w:szCs w:val="20"/>
                <w:lang w:eastAsia="tr-TR"/>
              </w:rPr>
              <w:t>ZORUNLU</w:t>
            </w:r>
            <w:r w:rsidRPr="008D12E9">
              <w:rPr>
                <w:b/>
                <w:color w:val="000000"/>
                <w:sz w:val="20"/>
                <w:szCs w:val="20"/>
                <w:lang w:eastAsia="tr-TR"/>
              </w:rPr>
              <w:br/>
              <w:t>SEÇMELİ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5488" w:rsidRPr="008D12E9" w:rsidRDefault="00CF5488" w:rsidP="00E63E0E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b/>
                <w:color w:val="000000"/>
                <w:sz w:val="20"/>
                <w:szCs w:val="20"/>
                <w:lang w:eastAsia="tr-TR"/>
              </w:rPr>
              <w:t>TEORİ</w:t>
            </w:r>
            <w:r w:rsidRPr="008D12E9">
              <w:rPr>
                <w:b/>
                <w:color w:val="000000"/>
                <w:sz w:val="20"/>
                <w:szCs w:val="20"/>
                <w:lang w:eastAsia="tr-TR"/>
              </w:rPr>
              <w:br/>
              <w:t>UYGULAMA</w:t>
            </w:r>
          </w:p>
          <w:p w:rsidR="00CF5488" w:rsidRPr="008D12E9" w:rsidRDefault="00CF5488" w:rsidP="00E63E0E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b/>
                <w:color w:val="000000"/>
                <w:sz w:val="20"/>
                <w:szCs w:val="20"/>
                <w:lang w:eastAsia="tr-TR"/>
              </w:rPr>
              <w:t>(SAAT)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5488" w:rsidRPr="008D12E9" w:rsidRDefault="00CF5488" w:rsidP="00E63E0E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b/>
                <w:color w:val="000000"/>
                <w:sz w:val="20"/>
                <w:szCs w:val="20"/>
                <w:lang w:eastAsia="tr-TR"/>
              </w:rPr>
              <w:t>AKTS</w:t>
            </w:r>
          </w:p>
          <w:p w:rsidR="00CF5488" w:rsidRPr="008D12E9" w:rsidRDefault="00CF5488" w:rsidP="00E63E0E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488" w:rsidRPr="008D12E9" w:rsidRDefault="00CF5488" w:rsidP="00E63E0E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b/>
                <w:color w:val="000000"/>
                <w:sz w:val="20"/>
                <w:szCs w:val="20"/>
                <w:lang w:eastAsia="tr-TR"/>
              </w:rPr>
              <w:t>DERSİN VERİLMESİ DÜŞÜNÜLEN</w:t>
            </w:r>
          </w:p>
          <w:p w:rsidR="00CF5488" w:rsidRPr="008D12E9" w:rsidRDefault="00CF5488" w:rsidP="00E63E0E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b/>
                <w:color w:val="000000"/>
                <w:sz w:val="20"/>
                <w:szCs w:val="20"/>
                <w:lang w:eastAsia="tr-TR"/>
              </w:rPr>
              <w:t>GÜN VE SAAT</w:t>
            </w:r>
          </w:p>
        </w:tc>
      </w:tr>
      <w:tr w:rsidR="00CF5488" w:rsidRPr="00222B68" w:rsidTr="00804A88">
        <w:trPr>
          <w:trHeight w:val="840"/>
        </w:trPr>
        <w:tc>
          <w:tcPr>
            <w:tcW w:w="98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488" w:rsidRPr="008D12E9" w:rsidRDefault="00CF5488" w:rsidP="00E63E0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5488" w:rsidRPr="008D12E9" w:rsidRDefault="00CF5488" w:rsidP="00E63E0E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b/>
                <w:color w:val="000000"/>
                <w:sz w:val="20"/>
                <w:szCs w:val="20"/>
                <w:lang w:eastAsia="tr-TR"/>
              </w:rPr>
              <w:t>TÜRKÇE ( Dersin Eğitim dili İngilizce bile olsa yazınız 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5488" w:rsidRPr="008D12E9" w:rsidRDefault="00CF5488" w:rsidP="00E63E0E">
            <w:pPr>
              <w:spacing w:after="0" w:line="240" w:lineRule="atLeast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b/>
                <w:color w:val="000000"/>
                <w:sz w:val="20"/>
                <w:szCs w:val="20"/>
                <w:lang w:eastAsia="tr-TR"/>
              </w:rPr>
              <w:t>İNGİLİZCE ( Dersin Eğitim Dili Türkçe bile olsa yazınız )</w:t>
            </w: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5488" w:rsidRPr="008D12E9" w:rsidRDefault="00CF5488" w:rsidP="00E63E0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5488" w:rsidRPr="008D12E9" w:rsidRDefault="00CF5488" w:rsidP="00E63E0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5488" w:rsidRPr="008D12E9" w:rsidRDefault="00CF5488" w:rsidP="00E63E0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5488" w:rsidRPr="008D12E9" w:rsidRDefault="00CF5488" w:rsidP="00E63E0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F5488" w:rsidRPr="008D12E9" w:rsidRDefault="00CF5488" w:rsidP="00E63E0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  <w:tr w:rsidR="00CF5488" w:rsidRPr="00222B68" w:rsidTr="00804A88">
        <w:trPr>
          <w:trHeight w:val="393"/>
        </w:trPr>
        <w:tc>
          <w:tcPr>
            <w:tcW w:w="98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CF5488" w:rsidRPr="008D12E9" w:rsidRDefault="00CF5488" w:rsidP="00E63E0E">
            <w:pPr>
              <w:tabs>
                <w:tab w:val="left" w:pos="142"/>
              </w:tabs>
              <w:spacing w:after="0" w:line="240" w:lineRule="auto"/>
              <w:rPr>
                <w:position w:val="-4"/>
                <w:sz w:val="20"/>
                <w:szCs w:val="20"/>
              </w:rPr>
            </w:pPr>
            <w:r w:rsidRPr="008D12E9">
              <w:rPr>
                <w:position w:val="-4"/>
                <w:sz w:val="20"/>
                <w:szCs w:val="20"/>
              </w:rPr>
              <w:t>SHU504</w:t>
            </w:r>
          </w:p>
        </w:tc>
        <w:tc>
          <w:tcPr>
            <w:tcW w:w="35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CF5488" w:rsidRPr="008D12E9" w:rsidRDefault="00CF5488" w:rsidP="00E63E0E">
            <w:pPr>
              <w:spacing w:after="0" w:line="240" w:lineRule="auto"/>
              <w:rPr>
                <w:rFonts w:eastAsia="MS Mincho"/>
                <w:sz w:val="20"/>
                <w:szCs w:val="20"/>
                <w:lang w:val="pl-PL"/>
              </w:rPr>
            </w:pPr>
            <w:r w:rsidRPr="008D12E9">
              <w:rPr>
                <w:rFonts w:eastAsia="MS Mincho"/>
                <w:sz w:val="20"/>
                <w:szCs w:val="20"/>
                <w:lang w:val="pl-PL" w:eastAsia="tr-TR"/>
              </w:rPr>
              <w:t>Majör Aile Terapisi Kuramları 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5488" w:rsidRPr="008D12E9" w:rsidRDefault="00CF5488" w:rsidP="00E63E0E">
            <w:pPr>
              <w:spacing w:after="0" w:line="200" w:lineRule="atLeast"/>
              <w:rPr>
                <w:sz w:val="20"/>
                <w:szCs w:val="20"/>
              </w:rPr>
            </w:pPr>
            <w:r w:rsidRPr="008D12E9">
              <w:rPr>
                <w:rFonts w:eastAsia="MS Mincho"/>
                <w:sz w:val="20"/>
                <w:szCs w:val="20"/>
                <w:lang w:val="en-US" w:eastAsia="tr-TR"/>
              </w:rPr>
              <w:t>Major Family Therapy Theories I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5488" w:rsidRPr="008D12E9" w:rsidRDefault="00CF5488" w:rsidP="00E63E0E">
            <w:pPr>
              <w:spacing w:after="0" w:line="200" w:lineRule="atLeast"/>
              <w:rPr>
                <w:sz w:val="20"/>
                <w:szCs w:val="20"/>
              </w:rPr>
            </w:pPr>
            <w:r w:rsidRPr="008D12E9">
              <w:rPr>
                <w:sz w:val="20"/>
                <w:szCs w:val="20"/>
              </w:rPr>
              <w:t>Doç. Dr. Cengiz Özbesler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5488" w:rsidRPr="008D12E9" w:rsidRDefault="00CF5488" w:rsidP="00E63E0E">
            <w:pPr>
              <w:spacing w:after="0" w:line="20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5488" w:rsidRPr="008D12E9" w:rsidRDefault="00CF5488" w:rsidP="00E63E0E">
            <w:pPr>
              <w:spacing w:after="0" w:line="20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5488" w:rsidRPr="008D12E9" w:rsidRDefault="00CF5488" w:rsidP="00E63E0E">
            <w:pPr>
              <w:spacing w:after="0" w:line="20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F5488" w:rsidRPr="008D12E9" w:rsidRDefault="00CF5488" w:rsidP="00E63E0E">
            <w:pPr>
              <w:spacing w:after="0" w:line="20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color w:val="000000"/>
                <w:sz w:val="20"/>
                <w:szCs w:val="20"/>
                <w:lang w:eastAsia="tr-TR"/>
              </w:rPr>
              <w:t>Cuma</w:t>
            </w:r>
          </w:p>
          <w:p w:rsidR="00CF5488" w:rsidRPr="008D12E9" w:rsidRDefault="00CF5488" w:rsidP="00E63E0E">
            <w:pPr>
              <w:spacing w:after="0" w:line="20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color w:val="000000"/>
                <w:sz w:val="20"/>
                <w:szCs w:val="20"/>
                <w:lang w:eastAsia="tr-TR"/>
              </w:rPr>
              <w:t xml:space="preserve">17:00 – 20:00 </w:t>
            </w:r>
          </w:p>
        </w:tc>
      </w:tr>
      <w:tr w:rsidR="00CF5488" w:rsidRPr="00222B68" w:rsidTr="00804A88">
        <w:trPr>
          <w:trHeight w:val="393"/>
        </w:trPr>
        <w:tc>
          <w:tcPr>
            <w:tcW w:w="98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CF5488" w:rsidRPr="008D12E9" w:rsidRDefault="00CF5488" w:rsidP="00E63E0E">
            <w:pPr>
              <w:spacing w:after="0" w:line="240" w:lineRule="auto"/>
              <w:rPr>
                <w:sz w:val="20"/>
                <w:szCs w:val="20"/>
              </w:rPr>
            </w:pPr>
            <w:r w:rsidRPr="008D12E9">
              <w:rPr>
                <w:sz w:val="20"/>
                <w:szCs w:val="20"/>
              </w:rPr>
              <w:t>PSİ 502</w:t>
            </w:r>
          </w:p>
        </w:tc>
        <w:tc>
          <w:tcPr>
            <w:tcW w:w="35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CF5488" w:rsidRPr="008D12E9" w:rsidRDefault="00CF5488" w:rsidP="00E63E0E">
            <w:pPr>
              <w:spacing w:after="0" w:line="240" w:lineRule="auto"/>
              <w:ind w:right="-107"/>
              <w:rPr>
                <w:rFonts w:eastAsia="MS Mincho"/>
                <w:sz w:val="20"/>
                <w:szCs w:val="20"/>
              </w:rPr>
            </w:pPr>
            <w:r w:rsidRPr="008D12E9">
              <w:rPr>
                <w:rFonts w:eastAsia="MS Mincho"/>
                <w:sz w:val="20"/>
                <w:szCs w:val="20"/>
                <w:lang w:eastAsia="tr-TR"/>
              </w:rPr>
              <w:t>Evlilik Danışmanlığı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5488" w:rsidRPr="008D12E9" w:rsidRDefault="00CF5488" w:rsidP="00E63E0E">
            <w:pPr>
              <w:spacing w:after="0" w:line="200" w:lineRule="atLeast"/>
              <w:rPr>
                <w:color w:val="000000"/>
                <w:sz w:val="20"/>
                <w:szCs w:val="20"/>
                <w:lang w:val="en-US"/>
              </w:rPr>
            </w:pPr>
            <w:r w:rsidRPr="008D12E9">
              <w:rPr>
                <w:rFonts w:eastAsia="MS Mincho"/>
                <w:sz w:val="20"/>
                <w:szCs w:val="20"/>
                <w:lang w:val="en-US" w:eastAsia="tr-TR"/>
              </w:rPr>
              <w:t>Marriage Counseling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5488" w:rsidRPr="008D12E9" w:rsidRDefault="00CF5488" w:rsidP="00E63E0E">
            <w:pPr>
              <w:spacing w:after="0" w:line="200" w:lineRule="atLeast"/>
              <w:rPr>
                <w:sz w:val="20"/>
                <w:szCs w:val="20"/>
              </w:rPr>
            </w:pPr>
            <w:r w:rsidRPr="008D12E9">
              <w:rPr>
                <w:sz w:val="20"/>
                <w:szCs w:val="20"/>
              </w:rPr>
              <w:t>Yrd. Doç. Dr. Hüdayar Cihan Güngör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5488" w:rsidRPr="008D12E9" w:rsidRDefault="00CF5488" w:rsidP="00E63E0E">
            <w:pPr>
              <w:spacing w:after="0" w:line="20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5488" w:rsidRPr="008D12E9" w:rsidRDefault="00CF5488" w:rsidP="00E63E0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5488" w:rsidRPr="008D12E9" w:rsidRDefault="00CF5488" w:rsidP="00E63E0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F5488" w:rsidRPr="008D12E9" w:rsidRDefault="00CF5488" w:rsidP="00E63E0E">
            <w:pPr>
              <w:spacing w:after="0" w:line="20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color w:val="000000"/>
                <w:sz w:val="20"/>
                <w:szCs w:val="20"/>
                <w:lang w:eastAsia="tr-TR"/>
              </w:rPr>
              <w:t>Çarşamba</w:t>
            </w:r>
          </w:p>
          <w:p w:rsidR="00CF5488" w:rsidRPr="008D12E9" w:rsidRDefault="00CF5488" w:rsidP="00E63E0E">
            <w:pPr>
              <w:spacing w:after="0" w:line="20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color w:val="000000"/>
                <w:sz w:val="20"/>
                <w:szCs w:val="20"/>
                <w:lang w:eastAsia="tr-TR"/>
              </w:rPr>
              <w:t>17:00 – 20:00</w:t>
            </w:r>
          </w:p>
        </w:tc>
      </w:tr>
      <w:tr w:rsidR="00CF5488" w:rsidRPr="00222B68" w:rsidTr="00804A88">
        <w:trPr>
          <w:trHeight w:val="315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CF5488" w:rsidRPr="008D12E9" w:rsidRDefault="00CF5488" w:rsidP="00622301">
            <w:pPr>
              <w:spacing w:after="0" w:line="240" w:lineRule="auto"/>
              <w:rPr>
                <w:rFonts w:eastAsia="MS Mincho"/>
                <w:position w:val="-4"/>
                <w:sz w:val="20"/>
                <w:szCs w:val="20"/>
                <w:lang w:val="en-US" w:eastAsia="tr-TR"/>
              </w:rPr>
            </w:pPr>
            <w:r>
              <w:rPr>
                <w:rFonts w:eastAsia="MS Mincho"/>
                <w:position w:val="-4"/>
                <w:sz w:val="20"/>
                <w:szCs w:val="20"/>
                <w:lang w:val="en-US" w:eastAsia="tr-TR"/>
              </w:rPr>
              <w:t>PSİ 516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F5488" w:rsidRPr="008D12E9" w:rsidRDefault="00CF5488" w:rsidP="00622301">
            <w:pPr>
              <w:spacing w:after="0" w:line="240" w:lineRule="auto"/>
              <w:rPr>
                <w:rFonts w:eastAsia="MS Mincho"/>
                <w:sz w:val="20"/>
                <w:szCs w:val="20"/>
                <w:lang w:eastAsia="tr-TR"/>
              </w:rPr>
            </w:pPr>
            <w:r>
              <w:rPr>
                <w:rFonts w:eastAsia="MS Mincho"/>
                <w:sz w:val="20"/>
                <w:szCs w:val="20"/>
                <w:lang w:eastAsia="tr-TR"/>
              </w:rPr>
              <w:t xml:space="preserve">Yakın İlişkiler Psikolojisi 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5488" w:rsidRPr="008D12E9" w:rsidRDefault="00CF5488" w:rsidP="00E63E0E">
            <w:pPr>
              <w:spacing w:after="0" w:line="240" w:lineRule="atLeast"/>
              <w:rPr>
                <w:color w:val="000000"/>
                <w:sz w:val="20"/>
                <w:szCs w:val="20"/>
                <w:lang w:val="en-US"/>
              </w:rPr>
            </w:pPr>
            <w:r w:rsidRPr="008D12E9">
              <w:rPr>
                <w:rFonts w:eastAsia="MS Mincho"/>
                <w:sz w:val="20"/>
                <w:szCs w:val="20"/>
                <w:lang w:val="en-US" w:eastAsia="tr-TR"/>
              </w:rPr>
              <w:t>Psychology of Close Relations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F5488" w:rsidRPr="008D12E9" w:rsidRDefault="00CF5488" w:rsidP="00E63E0E">
            <w:pPr>
              <w:spacing w:after="0" w:line="240" w:lineRule="atLeast"/>
              <w:rPr>
                <w:sz w:val="20"/>
                <w:szCs w:val="20"/>
                <w:lang w:eastAsia="tr-TR"/>
              </w:rPr>
            </w:pPr>
            <w:r w:rsidRPr="008D12E9">
              <w:rPr>
                <w:sz w:val="20"/>
                <w:szCs w:val="20"/>
                <w:lang w:eastAsia="tr-TR"/>
              </w:rPr>
              <w:t>Prof. Dr. Bilal Sambur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CF5488" w:rsidRPr="008D12E9" w:rsidRDefault="00CF5488" w:rsidP="00E63E0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488" w:rsidRPr="008D12E9" w:rsidRDefault="00CF5488" w:rsidP="00E63E0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488" w:rsidRPr="008D12E9" w:rsidRDefault="00CF5488" w:rsidP="00E63E0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F5488" w:rsidRPr="008D12E9" w:rsidRDefault="00CF5488" w:rsidP="00E63E0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color w:val="000000"/>
                <w:sz w:val="20"/>
                <w:szCs w:val="20"/>
                <w:lang w:eastAsia="tr-TR"/>
              </w:rPr>
              <w:t>Perşembe</w:t>
            </w:r>
          </w:p>
          <w:p w:rsidR="00CF5488" w:rsidRPr="008D12E9" w:rsidRDefault="00CF5488" w:rsidP="00E63E0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color w:val="000000"/>
                <w:sz w:val="20"/>
                <w:szCs w:val="20"/>
                <w:lang w:eastAsia="tr-TR"/>
              </w:rPr>
              <w:t>17:00 – 20:00</w:t>
            </w:r>
          </w:p>
        </w:tc>
      </w:tr>
      <w:tr w:rsidR="00CF5488" w:rsidRPr="00222B68" w:rsidTr="00804A88">
        <w:trPr>
          <w:trHeight w:val="288"/>
        </w:trPr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CF5488" w:rsidRPr="008D12E9" w:rsidRDefault="00CF5488" w:rsidP="00622301">
            <w:pPr>
              <w:spacing w:after="0" w:line="240" w:lineRule="auto"/>
              <w:rPr>
                <w:rFonts w:eastAsia="MS Mincho"/>
                <w:position w:val="-4"/>
                <w:sz w:val="20"/>
                <w:szCs w:val="20"/>
                <w:lang w:val="en-US" w:eastAsia="tr-TR"/>
              </w:rPr>
            </w:pPr>
            <w:r>
              <w:rPr>
                <w:rFonts w:eastAsia="MS Mincho"/>
                <w:position w:val="-4"/>
                <w:sz w:val="20"/>
                <w:szCs w:val="20"/>
                <w:lang w:val="en-US" w:eastAsia="tr-TR"/>
              </w:rPr>
              <w:t>PSK511</w:t>
            </w: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F5488" w:rsidRPr="008D12E9" w:rsidRDefault="00CF5488" w:rsidP="00622301">
            <w:pPr>
              <w:spacing w:after="0" w:line="240" w:lineRule="auto"/>
              <w:rPr>
                <w:rFonts w:eastAsia="MS Mincho"/>
                <w:sz w:val="20"/>
                <w:szCs w:val="20"/>
                <w:lang w:eastAsia="tr-TR"/>
              </w:rPr>
            </w:pPr>
            <w:r>
              <w:rPr>
                <w:rFonts w:eastAsia="MS Mincho"/>
                <w:sz w:val="20"/>
                <w:szCs w:val="20"/>
                <w:lang w:eastAsia="tr-TR"/>
              </w:rPr>
              <w:t>Psikopatoloji I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5488" w:rsidRPr="008D12E9" w:rsidRDefault="00CF5488" w:rsidP="00E63E0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sz w:val="20"/>
                <w:szCs w:val="20"/>
                <w:lang w:val="en-US" w:eastAsia="tr-TR"/>
              </w:rPr>
              <w:t>Psychopathology</w:t>
            </w:r>
            <w:r w:rsidRPr="008D12E9">
              <w:rPr>
                <w:rFonts w:eastAsia="MS Mincho"/>
                <w:sz w:val="20"/>
                <w:szCs w:val="20"/>
                <w:lang w:val="en-US" w:eastAsia="tr-TR"/>
              </w:rPr>
              <w:t xml:space="preserve"> I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5488" w:rsidRPr="008D12E9" w:rsidRDefault="00CF5488" w:rsidP="00E63E0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Doç. Dr. Cengiz Özbesler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CF5488" w:rsidRPr="008D12E9" w:rsidRDefault="00CF5488" w:rsidP="00E63E0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5488" w:rsidRPr="008D12E9" w:rsidRDefault="00CF5488" w:rsidP="00E63E0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color w:val="000000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488" w:rsidRPr="008D12E9" w:rsidRDefault="00CF5488" w:rsidP="00E63E0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F5488" w:rsidRPr="008D12E9" w:rsidRDefault="00CF5488" w:rsidP="00CF1941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color w:val="000000"/>
                <w:sz w:val="20"/>
                <w:szCs w:val="20"/>
                <w:lang w:eastAsia="tr-TR"/>
              </w:rPr>
              <w:t>Salı</w:t>
            </w:r>
          </w:p>
          <w:p w:rsidR="00CF5488" w:rsidRPr="008D12E9" w:rsidRDefault="00CF5488" w:rsidP="00CF1941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  <w:r w:rsidRPr="008D12E9">
              <w:rPr>
                <w:color w:val="000000"/>
                <w:sz w:val="20"/>
                <w:szCs w:val="20"/>
                <w:lang w:eastAsia="tr-TR"/>
              </w:rPr>
              <w:t>17:00 – 20:00</w:t>
            </w:r>
          </w:p>
        </w:tc>
      </w:tr>
      <w:tr w:rsidR="00CF5488" w:rsidRPr="00222B68" w:rsidTr="00804A88">
        <w:trPr>
          <w:trHeight w:val="315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CF5488" w:rsidRPr="008D12E9" w:rsidRDefault="00CF5488" w:rsidP="00E63E0E">
            <w:pPr>
              <w:spacing w:after="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F5488" w:rsidRPr="008D12E9" w:rsidRDefault="00CF5488" w:rsidP="00E63E0E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F5488" w:rsidRPr="008D12E9" w:rsidRDefault="00CF5488" w:rsidP="00622301">
            <w:pPr>
              <w:spacing w:after="0" w:line="240" w:lineRule="auto"/>
              <w:ind w:right="-107"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5488" w:rsidRPr="008D12E9" w:rsidRDefault="00CF5488" w:rsidP="00E63E0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CF5488" w:rsidRPr="008D12E9" w:rsidRDefault="00CF5488" w:rsidP="00E63E0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F5488" w:rsidRPr="008D12E9" w:rsidRDefault="00CF5488" w:rsidP="00E63E0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F5488" w:rsidRPr="008D12E9" w:rsidRDefault="00CF5488" w:rsidP="00E63E0E">
            <w:pPr>
              <w:spacing w:after="0" w:line="240" w:lineRule="atLeast"/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F5488" w:rsidRPr="008D12E9" w:rsidRDefault="00CF5488" w:rsidP="00E63E0E">
            <w:pPr>
              <w:spacing w:after="0" w:line="240" w:lineRule="atLeast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CF5488" w:rsidRPr="00222B68" w:rsidRDefault="00CF5488" w:rsidP="00DB63B6">
      <w:pPr>
        <w:spacing w:after="0" w:line="240" w:lineRule="auto"/>
        <w:rPr>
          <w:sz w:val="20"/>
          <w:szCs w:val="20"/>
        </w:rPr>
      </w:pPr>
    </w:p>
    <w:sectPr w:rsidR="00CF5488" w:rsidRPr="00222B68" w:rsidSect="00ED506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488" w:rsidRDefault="00CF5488">
      <w:pPr>
        <w:spacing w:after="0" w:line="240" w:lineRule="auto"/>
      </w:pPr>
      <w:r>
        <w:separator/>
      </w:r>
    </w:p>
  </w:endnote>
  <w:endnote w:type="continuationSeparator" w:id="0">
    <w:p w:rsidR="00CF5488" w:rsidRDefault="00CF5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488" w:rsidRDefault="00CF5488">
      <w:pPr>
        <w:spacing w:after="0" w:line="240" w:lineRule="auto"/>
      </w:pPr>
      <w:r>
        <w:separator/>
      </w:r>
    </w:p>
  </w:footnote>
  <w:footnote w:type="continuationSeparator" w:id="0">
    <w:p w:rsidR="00CF5488" w:rsidRDefault="00CF5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488" w:rsidRPr="00EC6682" w:rsidRDefault="00CF5488">
    <w:pPr>
      <w:pStyle w:val="Header"/>
      <w:rPr>
        <w:b/>
        <w:sz w:val="28"/>
        <w:szCs w:val="28"/>
      </w:rPr>
    </w:pPr>
    <w:r w:rsidRPr="00EC6682">
      <w:rPr>
        <w:b/>
        <w:sz w:val="28"/>
        <w:szCs w:val="28"/>
      </w:rPr>
      <w:t xml:space="preserve">DERS AÇMA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814"/>
    <w:rsid w:val="0000085D"/>
    <w:rsid w:val="00003576"/>
    <w:rsid w:val="00004073"/>
    <w:rsid w:val="0000770C"/>
    <w:rsid w:val="00036768"/>
    <w:rsid w:val="00047ECE"/>
    <w:rsid w:val="00082024"/>
    <w:rsid w:val="00087A3A"/>
    <w:rsid w:val="00093CF5"/>
    <w:rsid w:val="00096B0C"/>
    <w:rsid w:val="000C0B48"/>
    <w:rsid w:val="000D4DBD"/>
    <w:rsid w:val="000E7B5C"/>
    <w:rsid w:val="0011247D"/>
    <w:rsid w:val="00120204"/>
    <w:rsid w:val="001221D2"/>
    <w:rsid w:val="00127D6C"/>
    <w:rsid w:val="00140765"/>
    <w:rsid w:val="001460E2"/>
    <w:rsid w:val="001562C3"/>
    <w:rsid w:val="00157626"/>
    <w:rsid w:val="00167589"/>
    <w:rsid w:val="00172A6C"/>
    <w:rsid w:val="00182612"/>
    <w:rsid w:val="0018655E"/>
    <w:rsid w:val="00197991"/>
    <w:rsid w:val="001A5EF6"/>
    <w:rsid w:val="001C009A"/>
    <w:rsid w:val="001C685F"/>
    <w:rsid w:val="001D7772"/>
    <w:rsid w:val="001E2276"/>
    <w:rsid w:val="001E2531"/>
    <w:rsid w:val="00204E95"/>
    <w:rsid w:val="002223AF"/>
    <w:rsid w:val="00222860"/>
    <w:rsid w:val="00222B68"/>
    <w:rsid w:val="00227A2B"/>
    <w:rsid w:val="00230D24"/>
    <w:rsid w:val="0023742E"/>
    <w:rsid w:val="00243EE7"/>
    <w:rsid w:val="0024410A"/>
    <w:rsid w:val="002557F1"/>
    <w:rsid w:val="00276DF8"/>
    <w:rsid w:val="002A7446"/>
    <w:rsid w:val="002B111E"/>
    <w:rsid w:val="002C2567"/>
    <w:rsid w:val="002F02A1"/>
    <w:rsid w:val="002F332C"/>
    <w:rsid w:val="003046B7"/>
    <w:rsid w:val="00314298"/>
    <w:rsid w:val="00315CA1"/>
    <w:rsid w:val="003226B3"/>
    <w:rsid w:val="0032373B"/>
    <w:rsid w:val="0032385E"/>
    <w:rsid w:val="00326D39"/>
    <w:rsid w:val="00327003"/>
    <w:rsid w:val="00351D4E"/>
    <w:rsid w:val="00354EBB"/>
    <w:rsid w:val="00355B6B"/>
    <w:rsid w:val="0036157C"/>
    <w:rsid w:val="003E5721"/>
    <w:rsid w:val="003F5EDF"/>
    <w:rsid w:val="004028B0"/>
    <w:rsid w:val="004138EA"/>
    <w:rsid w:val="00417819"/>
    <w:rsid w:val="00424E40"/>
    <w:rsid w:val="00486A53"/>
    <w:rsid w:val="00486BEA"/>
    <w:rsid w:val="004A0997"/>
    <w:rsid w:val="004A5A39"/>
    <w:rsid w:val="004A5F10"/>
    <w:rsid w:val="004A7D75"/>
    <w:rsid w:val="004B0162"/>
    <w:rsid w:val="004B13B5"/>
    <w:rsid w:val="004C6B55"/>
    <w:rsid w:val="004F3ABC"/>
    <w:rsid w:val="004F59F9"/>
    <w:rsid w:val="00511B41"/>
    <w:rsid w:val="005150A1"/>
    <w:rsid w:val="00565160"/>
    <w:rsid w:val="005728A4"/>
    <w:rsid w:val="00572EC3"/>
    <w:rsid w:val="00590C53"/>
    <w:rsid w:val="00592C50"/>
    <w:rsid w:val="0059328F"/>
    <w:rsid w:val="00594136"/>
    <w:rsid w:val="005946C7"/>
    <w:rsid w:val="00597443"/>
    <w:rsid w:val="005C1DBB"/>
    <w:rsid w:val="005C7DAC"/>
    <w:rsid w:val="005E2458"/>
    <w:rsid w:val="005F032E"/>
    <w:rsid w:val="005F0351"/>
    <w:rsid w:val="005F3222"/>
    <w:rsid w:val="005F3AAE"/>
    <w:rsid w:val="00611B99"/>
    <w:rsid w:val="00622301"/>
    <w:rsid w:val="00625446"/>
    <w:rsid w:val="00633C9B"/>
    <w:rsid w:val="00641522"/>
    <w:rsid w:val="00657D01"/>
    <w:rsid w:val="00666197"/>
    <w:rsid w:val="00671EB1"/>
    <w:rsid w:val="00675705"/>
    <w:rsid w:val="00683F1C"/>
    <w:rsid w:val="006923CE"/>
    <w:rsid w:val="006B2EB9"/>
    <w:rsid w:val="006B376C"/>
    <w:rsid w:val="006D5044"/>
    <w:rsid w:val="006E061C"/>
    <w:rsid w:val="006F20A1"/>
    <w:rsid w:val="006F6800"/>
    <w:rsid w:val="00702E7B"/>
    <w:rsid w:val="007030DE"/>
    <w:rsid w:val="0072091A"/>
    <w:rsid w:val="00724192"/>
    <w:rsid w:val="00731985"/>
    <w:rsid w:val="00742502"/>
    <w:rsid w:val="007602E4"/>
    <w:rsid w:val="0076583A"/>
    <w:rsid w:val="00766A32"/>
    <w:rsid w:val="007771CD"/>
    <w:rsid w:val="0079051E"/>
    <w:rsid w:val="00796002"/>
    <w:rsid w:val="007A4501"/>
    <w:rsid w:val="007A5BC3"/>
    <w:rsid w:val="00804A88"/>
    <w:rsid w:val="00817EC3"/>
    <w:rsid w:val="0083022F"/>
    <w:rsid w:val="00841F79"/>
    <w:rsid w:val="0085083D"/>
    <w:rsid w:val="00854BA0"/>
    <w:rsid w:val="00856B45"/>
    <w:rsid w:val="00857491"/>
    <w:rsid w:val="00860DD4"/>
    <w:rsid w:val="0087410A"/>
    <w:rsid w:val="00877F64"/>
    <w:rsid w:val="008A4C83"/>
    <w:rsid w:val="008B2382"/>
    <w:rsid w:val="008B709A"/>
    <w:rsid w:val="008C6AA0"/>
    <w:rsid w:val="008C729D"/>
    <w:rsid w:val="008D12E9"/>
    <w:rsid w:val="008E43BA"/>
    <w:rsid w:val="008F2466"/>
    <w:rsid w:val="0090148E"/>
    <w:rsid w:val="009038F7"/>
    <w:rsid w:val="0091759A"/>
    <w:rsid w:val="00917ABB"/>
    <w:rsid w:val="00955DBE"/>
    <w:rsid w:val="00960411"/>
    <w:rsid w:val="00966368"/>
    <w:rsid w:val="009715D4"/>
    <w:rsid w:val="00977CBA"/>
    <w:rsid w:val="009801A8"/>
    <w:rsid w:val="009B7BEB"/>
    <w:rsid w:val="009C41DC"/>
    <w:rsid w:val="009E1317"/>
    <w:rsid w:val="009E1F26"/>
    <w:rsid w:val="00A0689A"/>
    <w:rsid w:val="00A56514"/>
    <w:rsid w:val="00A66C2C"/>
    <w:rsid w:val="00A75719"/>
    <w:rsid w:val="00A85F0E"/>
    <w:rsid w:val="00A9492B"/>
    <w:rsid w:val="00A97B3C"/>
    <w:rsid w:val="00AA14DF"/>
    <w:rsid w:val="00AA3259"/>
    <w:rsid w:val="00AB1853"/>
    <w:rsid w:val="00AB28E0"/>
    <w:rsid w:val="00AB4C87"/>
    <w:rsid w:val="00AD5D1B"/>
    <w:rsid w:val="00AD66D9"/>
    <w:rsid w:val="00AF0AF0"/>
    <w:rsid w:val="00AF764E"/>
    <w:rsid w:val="00B0566C"/>
    <w:rsid w:val="00B12970"/>
    <w:rsid w:val="00B15DC2"/>
    <w:rsid w:val="00B524E8"/>
    <w:rsid w:val="00B525DD"/>
    <w:rsid w:val="00B60116"/>
    <w:rsid w:val="00B7688B"/>
    <w:rsid w:val="00B77AD6"/>
    <w:rsid w:val="00B85A4B"/>
    <w:rsid w:val="00BA7010"/>
    <w:rsid w:val="00BB65A5"/>
    <w:rsid w:val="00BC4261"/>
    <w:rsid w:val="00BD1203"/>
    <w:rsid w:val="00BD5B81"/>
    <w:rsid w:val="00C04C01"/>
    <w:rsid w:val="00C04CA4"/>
    <w:rsid w:val="00C159F8"/>
    <w:rsid w:val="00C20382"/>
    <w:rsid w:val="00C7296F"/>
    <w:rsid w:val="00CB2581"/>
    <w:rsid w:val="00CB7163"/>
    <w:rsid w:val="00CF1941"/>
    <w:rsid w:val="00CF5488"/>
    <w:rsid w:val="00CF672C"/>
    <w:rsid w:val="00D00C0F"/>
    <w:rsid w:val="00D06747"/>
    <w:rsid w:val="00D17CE9"/>
    <w:rsid w:val="00D35FC3"/>
    <w:rsid w:val="00D37160"/>
    <w:rsid w:val="00D41B19"/>
    <w:rsid w:val="00D54FB7"/>
    <w:rsid w:val="00D54FFE"/>
    <w:rsid w:val="00D67AA6"/>
    <w:rsid w:val="00D81412"/>
    <w:rsid w:val="00DA248B"/>
    <w:rsid w:val="00DB4814"/>
    <w:rsid w:val="00DB63B6"/>
    <w:rsid w:val="00DC4174"/>
    <w:rsid w:val="00DD54E4"/>
    <w:rsid w:val="00DE592C"/>
    <w:rsid w:val="00DE7AD0"/>
    <w:rsid w:val="00E0286D"/>
    <w:rsid w:val="00E06057"/>
    <w:rsid w:val="00E16064"/>
    <w:rsid w:val="00E37DB7"/>
    <w:rsid w:val="00E41465"/>
    <w:rsid w:val="00E621FD"/>
    <w:rsid w:val="00E63E0E"/>
    <w:rsid w:val="00E73263"/>
    <w:rsid w:val="00E74689"/>
    <w:rsid w:val="00E80F13"/>
    <w:rsid w:val="00E85E62"/>
    <w:rsid w:val="00E87CD2"/>
    <w:rsid w:val="00E9192D"/>
    <w:rsid w:val="00E93343"/>
    <w:rsid w:val="00E946C5"/>
    <w:rsid w:val="00EA4D54"/>
    <w:rsid w:val="00EB3F7C"/>
    <w:rsid w:val="00EB5CC4"/>
    <w:rsid w:val="00EC6682"/>
    <w:rsid w:val="00EC6EFD"/>
    <w:rsid w:val="00ED506D"/>
    <w:rsid w:val="00EE5EE0"/>
    <w:rsid w:val="00EF4EC2"/>
    <w:rsid w:val="00F45A3F"/>
    <w:rsid w:val="00F84ED3"/>
    <w:rsid w:val="00F95975"/>
    <w:rsid w:val="00F97417"/>
    <w:rsid w:val="00FA2484"/>
    <w:rsid w:val="00FC0443"/>
    <w:rsid w:val="00FC4469"/>
    <w:rsid w:val="00FD3449"/>
    <w:rsid w:val="00FE1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407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407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0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137</TotalTime>
  <Pages>1</Pages>
  <Words>135</Words>
  <Characters>770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SAĞLIK BİLİMLERİ ENSTİTÜSÜ SOSYAL HİZMET ANABİLİM DALI</dc:title>
  <dc:subject/>
  <dc:creator>user</dc:creator>
  <cp:keywords/>
  <dc:description/>
  <cp:lastModifiedBy>C</cp:lastModifiedBy>
  <cp:revision>66</cp:revision>
  <cp:lastPrinted>2014-05-08T08:34:00Z</cp:lastPrinted>
  <dcterms:created xsi:type="dcterms:W3CDTF">2014-09-04T08:45:00Z</dcterms:created>
  <dcterms:modified xsi:type="dcterms:W3CDTF">2014-12-02T17:57:00Z</dcterms:modified>
</cp:coreProperties>
</file>